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b193fc2e1d646b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VCE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Accounting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ACCOUNTING UNITS 1&amp;2 TEXTBOOK + EBOOK 4E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Accounting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Biology Units 3 &amp; 4 textbook &amp; Edrolo Online – Payment to be made by students through the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Business Management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Business Management Units 3 &amp; 4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Chemistry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Chemistry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POCKET OXFORD DICTIONARY 8E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NINE DAYS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NINE DAYS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POCKET OXFORD DICTIONARY 8E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MEMORY POLICE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HIGH GROUND DVD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FRAMEWORK OF IDEAS: WRITING ABOUT PROTEST + EBOOK BUNDLE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THE CHINESE REVOLUTION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THE RUSSIAN REVOLUTION STUDENT BOOK + EBOOK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CHINESE REVOLUTION UNITS 3&amp;4 2022-2026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RUSSIAN REVOLUTION UNITS 3&amp;4 2022-2026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General Mathematics VCE Units 1 &amp; 2 Printed Textbook &amp; Edrolo Online - Payment to be made by students through the Edrolo Payment Portal.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General Mathematics VCE Units 3 &amp; 4 Printed Textbook &amp; Edrolo Online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Mathematical Methods VCE Units 3&amp;4 Online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SCIENCE EXERCISE BOOK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MEDIA REFRAMED: VCE UNITS 1-4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+ Online 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Physical Education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Units 1 &amp; 2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Psychology Units 3 &amp; 4 textbook &amp; Edrolo Online –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0.7MM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CIRCLE TEMPLATE FLEXIBLE C67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VISCOMM: A GUIDE TO VISUAL COMMUNICATION DESIGN VCE UNITS 1-4 TEXTBOOK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– Visual Communication and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MECHANICAL 0.7MM ERGONOMIC TRI-CLICK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CIRCLE TEMPLATE FLEXIBLE C67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BLACK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BALLPOINT PEN MEDIUM RED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SET SQUARE 21CM 45 DEGREES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COMPASS SELF CENTERING #350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VCE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bf6c676e59e14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b193fc2e1d646bd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bf6c676e59e144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