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fd1f9b666ad747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EXCEL SMARTSTUDY YEAR 9 ENGLISH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CORALINE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Maths Online no text $30 - Payment to be made by students
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9 Science Online no text $20 -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9&amp;10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0169cb04ce04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fd1f9b666ad7475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0169cb04ce0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