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6b8e5e73d407487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INTEGRATED SCHOOL OXFORD DICTIONARY &amp; THESAURUS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EXCEL SMARTSTUDY YEAR 8 ENGLISH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PARVANA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BEND IT LIKE BECKHAM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8 Maths Online no text $30 - Payment to be made by students
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FIT FOR LIFE! FOR THE VICTORIAN CURRICULUM YEAR 7&amp;8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SCIENCE 8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50 REFILLS PAPER PLAIN A4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CORRECTION TAPE 5MM x 8M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1ce46944590d4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6b8e5e73d407487d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1ce46944590d49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