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c4ab892f73164bf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Yea High School (AYCE)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7 AYCE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INTEGRATED SCHOOL OXFORD DICTIONARY &amp; THESAURUS 4E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EXCEL SMARTSTUDY YEAR 7 ENGLISH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WONDER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HOLES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$16.99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7 VICTORIAN CURRICULUM STUDENT BOOK + OBOOK PRO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7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FIT FOR LIFE! FOR THE VICTORIAN CURRICULUM YEAR 7&amp;8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SCIENCE 7 VICTORIAN CURRICULUM STUDENT BOOK + OBOOK PRO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2 100 REFILLS LINED PAPER A4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50 REFILLS PAPER PLAIN A4 (NO RULES/MARGIN)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CORRECTION TAPE 5MM x 8M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HIGHLIGHTERS ECO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HB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MSHIELD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STAPLER PLUS STAPLES NO.10 BRIGHT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BERRY HEAD PINS ASSORTED PK 100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Yea High School (AYCE)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7 AYCE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75535d33f0da4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c4ab892f73164bfd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75535d33f0da45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