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ed2ca3d6684646a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Yarra Hills Secondary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8 2025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 &amp; Visual Communication Design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2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2H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Design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Drama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 MONSTER CALLS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THINGS A MAP WON'T SHOW YOU: STORIES FROM AUSTRALIA AND BEYOND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MACQUARIE POCKET DICTIONARY 5E + BONUS MACQUARIE POCKET THESAURUS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DOCUMENT WALLET FC SLIMPICK BUFF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A4 BINDER BOOK (Writer's Workshop and Reader's Workshop)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INDICE DIVIDERS A4 5 TAB COLOUR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Food &amp;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APRON BLACK WITH FRONT POCKETS (FIXED STRAPS)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$14.75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1 L sealable container (purchase privately)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have the option to choose between the Textbook (which includes the eBook) or the eBook only: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8 VICTORIAN CURRICULUM STUDENT BOOK + OBOOK PRO 2E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8 VICTORIAN CURRICULUM OBOOK PRO 2E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$51.95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This eBook is valid for 1 year from the date of activation.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Italian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ECCO! UNO ACTIVITY BOOK 2E (Retain for Year 9)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Learning Support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Life Skills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Information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MCONNECTED AIRBUDS EARPHONES WITH MIC IN ZIPPERED POUCH (Also used for Music)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CALCULATOR 2ND EDITION (Retain from previous year)	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MATHOMAT VERSION 2 GEOMETRY WITH 28 PAGE MANUAL (Retain from previous year, if purchased)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3 128 PAGE EXERCISE BOOK 225 x 175MM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LARGE 165MM QSV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MUSIC BOOK 225 x 175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MCONNECTED AIRBUDS EARPHONES WITH MIC IN ZIPPERED POUCH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also require the use of the Casio FX calculator listed under Mathematics.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STEAM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2D RING A4 25MM FOLDER (Optional)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50 REFILLS PAPER PLAIN (NO RULES/MARGIN)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COMPASS SELF CENTERING POINT #325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1 500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$17.35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INDICE DIVIDERS A4 5 TAB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BLUE BALLPOINT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HIGHLIGHTER YELLOW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 TIP COLOURED MARKERS BASICS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BASICS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DUO INK/PENCIL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2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SCHOOL BLUNT 152MM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Economy Packs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BLUE BALLPOINT PEN MEDIUM PACK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PACKET 100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$4.35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This is in addition to other stationery listed. Economy packs are optional.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Yarra Hills Secondary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8 2025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427fd62751914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ed2ca3d6684646a3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427fd62751914c6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