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Default Extension="png" ContentType="image/png"/>
  <Override PartName="/docProps/core.xml" ContentType="application/vnd.openxmlformats-package.core-properties+xml"/>
  <Override PartName="/word/document2.xml" ContentType="application/vnd.openxmlformats-officedocument.wordprocessingml.document.main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2C628A" w:rsidP="005745CD" w:rsidRDefault="002C628A">
      <w:pPr>
        <w:ind w:right="-1"/>
        <w:rPr>
          <w:rFonts w:asciiTheme="minorHAnsi" w:hAnsiTheme="minorHAnsi" w:cstheme="minorHAnsi"/>
          <w:b/>
          <w:bCs/>
          <w:sz w:val="22"/>
          <w:szCs w:val="22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bookmarkStart w:name="_Hlk84329734" w:id="0"/>
      <w:bookmarkEnd w:id="0"/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882957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FA4DB9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0354A4" w:rsidRDefault="00882957">
      <w:pPr>
        <w:ind w:left="-142" w:right="-1" w:firstLine="2127"/>
        <w:rPr>
          <w:rFonts w:asciiTheme="minorHAnsi" w:hAnsiTheme="minorHAnsi" w:cstheme="minorHAnsi"/>
          <w:b/>
          <w:bCs/>
          <w:sz w:val="44"/>
          <w:szCs w:val="44"/>
        </w:rPr>
      </w:pPr>
      <w:r>
        <w:rPr>
          <w:rFonts w:asciiTheme="minorHAnsi" w:hAnsiTheme="minorHAnsi" w:cstheme="minorHAnsi"/>
          <w:b/>
          <w:bCs/>
          <w:noProof/>
          <w:sz w:val="18"/>
          <w:szCs w:val="18"/>
        </w:rPr>
        <w:drawing>
          <wp:anchor distT="0" distB="0" distL="114300" distR="114300" simplePos="0" relativeHeight="251692032" behindDoc="0" locked="0" layoutInCell="1" allowOverlap="1" wp14:editId="6E372332" wp14:anchorId="059ADE66">
            <wp:simplePos x="0" y="0"/>
            <wp:positionH relativeFrom="page">
              <wp:posOffset>3232150</wp:posOffset>
            </wp:positionH>
            <wp:positionV relativeFrom="paragraph">
              <wp:posOffset>96520</wp:posOffset>
            </wp:positionV>
            <wp:extent cx="1301750" cy="1376136"/>
            <wp:effectExtent l="0" t="0" r="0" b="0"/>
            <wp:wrapNone/>
            <wp:docPr id="1" name="Picture 1" descr="{{SchoolLogo}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{{SchoolLogo}}"/>
                    <pic:cNvPicPr/>
                  </pic:nvPicPr>
                  <pic:blipFill>
                    <a:blip r:embed="R1e6d8c7ff8324e4d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1750" cy="13761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="00FA4DB9" w:rsidP="00FA4DB9" w:rsidRDefault="00FA4DB9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</w:p>
    <w:p w:rsidRPr="000354A4" w:rsidR="000E48CB" w:rsidP="00FA4DB9" w:rsidRDefault="00BF41BF">
      <w:pPr>
        <w:ind w:left="-142" w:right="-1"/>
        <w:jc w:val="center"/>
        <w:rPr>
          <w:rFonts w:asciiTheme="minorHAnsi" w:hAnsiTheme="minorHAnsi" w:cstheme="minorHAnsi"/>
          <w:b/>
          <w:bCs/>
          <w:sz w:val="44"/>
          <w:szCs w:val="44"/>
        </w:rPr>
      </w:pPr>
      <w:proofErr w:type="spellStart"/>
      <w:r>
        <w:rPr>
          <w:rFonts w:asciiTheme="minorHAnsi" w:hAnsiTheme="minorHAnsi" w:cstheme="minorHAnsi"/>
          <w:b/>
          <w:bCs/>
          <w:sz w:val="44"/>
          <w:szCs w:val="44"/>
        </w:rPr>
        <w:t>Wangaratta High School</w:t>
      </w:r>
      <w:proofErr w:type="spellEnd"/>
    </w:p>
    <w:p w:rsidR="002704D5" w:rsidP="002704D5" w:rsidRDefault="002704D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  <w:r w:rsidRPr="00F66218">
        <w:rPr>
          <w:rFonts w:asciiTheme="minorHAnsi" w:hAnsiTheme="minorHAnsi" w:cstheme="minorHAnsi"/>
          <w:sz w:val="44"/>
          <w:szCs w:val="44"/>
        </w:rPr>
        <w:t xml:space="preserve">YEAR </w:t>
      </w:r>
      <w:proofErr w:type="spellStart"/>
      <w:r>
        <w:rPr>
          <w:rFonts w:asciiTheme="minorHAnsi" w:hAnsiTheme="minorHAnsi" w:cstheme="minorHAnsi"/>
          <w:sz w:val="44"/>
          <w:szCs w:val="44"/>
        </w:rPr>
        <w:t>11 2025</w:t>
      </w:r>
      <w:proofErr w:type="spellEnd"/>
      <w:r w:rsidRPr="000354A4">
        <w:rPr>
          <w:rFonts w:asciiTheme="minorHAnsi" w:hAnsiTheme="minorHAnsi" w:cstheme="minorHAnsi"/>
          <w:sz w:val="44"/>
          <w:szCs w:val="44"/>
        </w:rPr>
        <w:t xml:space="preserve"> BOOKLIST</w:t>
      </w:r>
    </w:p>
    <w:p w:rsidRPr="002704D5" w:rsidR="00347F45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</w:p>
    <w:p w:rsidR="00965515" w:rsidP="00FA4DB9" w:rsidRDefault="00965515">
      <w:pPr>
        <w:ind w:left="-142" w:right="-1"/>
        <w:jc w:val="center"/>
        <w:rPr>
          <w:rFonts w:asciiTheme="minorHAnsi" w:hAnsiTheme="minorHAnsi" w:cstheme="minorHAnsi"/>
          <w:sz w:val="44"/>
          <w:szCs w:val="44"/>
        </w:rPr>
      </w:pPr>
    </w:p>
    <w:p w:rsidRPr="00AC2E60" w:rsidR="00FA4DB9" w:rsidP="00FA4DB9" w:rsidRDefault="00347F45">
      <w:pPr>
        <w:ind w:left="-142" w:right="-1"/>
        <w:jc w:val="center"/>
        <w:rPr>
          <w:rFonts w:asciiTheme="minorHAnsi" w:hAnsiTheme="minorHAnsi" w:cstheme="minorHAnsi"/>
          <w:sz w:val="32"/>
          <w:szCs w:val="32"/>
        </w:rPr>
      </w:pPr>
      <w:r w:rsidRPr="00347F45"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editId="543E8C76" wp14:anchorId="344F7367">
                <wp:simplePos x="0" y="0"/>
                <wp:positionH relativeFrom="margin">
                  <wp:align>right</wp:align>
                </wp:positionH>
                <wp:positionV relativeFrom="paragraph">
                  <wp:posOffset>310515</wp:posOffset>
                </wp:positionV>
                <wp:extent cx="6449695" cy="1404620"/>
                <wp:effectExtent l="0" t="0" r="2730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496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Complete your booklist online at</w:t>
                            </w:r>
                          </w:p>
                          <w:p w:rsidRPr="00347F45" w:rsidR="00347F45" w:rsidP="00347F45" w:rsidRDefault="00347F4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</w:pPr>
                            <w:r w:rsidRPr="00347F45"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F2F2F2" w:themeColor="background1" w:themeShade="F2"/>
                                <w:sz w:val="48"/>
                                <w:szCs w:val="48"/>
                              </w:rPr>
                              <w:t>www.lilydalebooks.com.au/booklist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344F7367">
                <v:stroke joinstyle="miter"/>
                <v:path gradientshapeok="t" o:connecttype="rect"/>
              </v:shapetype>
              <v:shape id="Text Box 2" style="position:absolute;left:0;text-align:left;margin-left:456.65pt;margin-top:24.45pt;width:507.85pt;height:110.6pt;z-index:25169612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spid="_x0000_s1026" fill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">
                <v:textbox style="mso-fit-shape-to-text:t">
                  <w:txbxContent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Complete your booklist online at</w:t>
                      </w:r>
                    </w:p>
                    <w:p w:rsidRPr="00347F45" w:rsidR="00347F45" w:rsidP="00347F45" w:rsidRDefault="00347F4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</w:pPr>
                      <w:r w:rsidRPr="00347F45">
                        <w:rPr>
                          <w:rFonts w:asciiTheme="minorHAnsi" w:hAnsiTheme="minorHAnsi" w:cstheme="minorHAnsi"/>
                          <w:b/>
                          <w:bCs/>
                          <w:color w:val="F2F2F2" w:themeColor="background1" w:themeShade="F2"/>
                          <w:sz w:val="48"/>
                          <w:szCs w:val="48"/>
                        </w:rPr>
                        <w:t>www.lilydalebooks.com.au/booklist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FA4DB9" w:rsidP="00FA4DB9" w:rsidRDefault="00347F45">
      <w:pPr>
        <w:tabs>
          <w:tab w:val="num" w:pos="1134"/>
          <w:tab w:val="left" w:pos="3740"/>
        </w:tabs>
        <w:ind w:left="-142" w:right="-1"/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editId="5DCEC82D" wp14:anchorId="26EB75CE">
                <wp:simplePos x="0" y="0"/>
                <wp:positionH relativeFrom="margin">
                  <wp:posOffset>-22860</wp:posOffset>
                </wp:positionH>
                <wp:positionV relativeFrom="paragraph">
                  <wp:posOffset>38735</wp:posOffset>
                </wp:positionV>
                <wp:extent cx="6474460" cy="914400"/>
                <wp:effectExtent l="0" t="0" r="21590" b="19050"/>
                <wp:wrapNone/>
                <wp:docPr id="1161795892" name="Rectangle: Rounded Corners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4460" cy="9144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id="Rectangle: Rounded Corners 8" style="position:absolute;margin-left:-1.8pt;margin-top:3.05pt;width:509.8pt;height:1in;z-index:25169408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spid="_x0000_s1026" fillcolor="#243f60 [1604]" strokecolor="#0a121c [484]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" arcsize="10923f" w14:anchorId="4564D847">
                <w10:wrap anchorx="margin"/>
              </v:roundrect>
            </w:pict>
          </mc:Fallback>
        </mc:AlternateContent>
      </w:r>
    </w:p>
    <w:p w:rsidR="00347F45" w:rsidP="00347F45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2E26E3" w:rsidP="00882957" w:rsidRDefault="00B567AB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  <w:r w:rsidRPr="00347F45">
        <w:rPr>
          <w:rFonts w:asciiTheme="minorHAnsi" w:hAnsiTheme="minorHAnsi" w:cstheme="minorHAnsi"/>
          <w:sz w:val="36"/>
          <w:szCs w:val="36"/>
        </w:rPr>
        <w:t xml:space="preserve">For the latest information on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trading hours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step-by-step guides </w:t>
      </w:r>
      <w:r w:rsidRPr="00347F45" w:rsidR="00882957">
        <w:rPr>
          <w:rFonts w:asciiTheme="minorHAnsi" w:hAnsiTheme="minorHAnsi" w:cstheme="minorHAnsi"/>
          <w:b/>
          <w:bCs/>
          <w:sz w:val="36"/>
          <w:szCs w:val="36"/>
        </w:rPr>
        <w:t>for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 xml:space="preserve"> ordering online</w:t>
      </w:r>
      <w:r w:rsidRPr="00347F45">
        <w:rPr>
          <w:rFonts w:asciiTheme="minorHAnsi" w:hAnsiTheme="minorHAnsi" w:cstheme="minorHAnsi"/>
          <w:sz w:val="36"/>
          <w:szCs w:val="36"/>
        </w:rPr>
        <w:t xml:space="preserve">,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FAQs</w:t>
      </w:r>
      <w:r w:rsidRPr="00347F45">
        <w:rPr>
          <w:rFonts w:asciiTheme="minorHAnsi" w:hAnsiTheme="minorHAnsi" w:cstheme="minorHAnsi"/>
          <w:sz w:val="36"/>
          <w:szCs w:val="36"/>
        </w:rPr>
        <w:t>,</w:t>
      </w:r>
      <w:r w:rsidRPr="00347F45" w:rsidR="00882957">
        <w:rPr>
          <w:rFonts w:asciiTheme="minorHAnsi" w:hAnsiTheme="minorHAnsi" w:cstheme="minorHAnsi"/>
          <w:sz w:val="36"/>
          <w:szCs w:val="36"/>
        </w:rPr>
        <w:t xml:space="preserve"> </w:t>
      </w:r>
      <w:r w:rsidRPr="00347F45">
        <w:rPr>
          <w:rFonts w:asciiTheme="minorHAnsi" w:hAnsiTheme="minorHAnsi" w:cstheme="minorHAnsi"/>
          <w:b/>
          <w:bCs/>
          <w:sz w:val="36"/>
          <w:szCs w:val="36"/>
        </w:rPr>
        <w:t>eBook information</w:t>
      </w:r>
      <w:r w:rsidRPr="00347F45">
        <w:rPr>
          <w:rFonts w:asciiTheme="minorHAnsi" w:hAnsiTheme="minorHAnsi" w:cstheme="minorHAnsi"/>
          <w:sz w:val="36"/>
          <w:szCs w:val="36"/>
        </w:rPr>
        <w:t xml:space="preserve"> &amp; more, please visit www.lilydalebooks.com.au</w:t>
      </w:r>
    </w:p>
    <w:p w:rsidRPr="00347F45" w:rsidR="00347F45" w:rsidP="00882957" w:rsidRDefault="00347F45">
      <w:pPr>
        <w:tabs>
          <w:tab w:val="left" w:pos="6901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CC3893" w:rsidP="00B567AB" w:rsidRDefault="00CC3893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Pr="00347F45" w:rsidR="00347F45" w:rsidP="00B567AB" w:rsidRDefault="00347F45">
      <w:pPr>
        <w:tabs>
          <w:tab w:val="left" w:pos="6433"/>
        </w:tabs>
        <w:jc w:val="center"/>
        <w:rPr>
          <w:rFonts w:asciiTheme="minorHAnsi" w:hAnsiTheme="minorHAnsi" w:cstheme="minorHAnsi"/>
          <w:sz w:val="36"/>
          <w:szCs w:val="36"/>
        </w:rPr>
      </w:pPr>
    </w:p>
    <w:p w:rsidR="00AD7577" w:rsidP="00404E91" w:rsidRDefault="00BE3E83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6912" behindDoc="1" locked="0" layoutInCell="1" allowOverlap="1" wp14:editId="16F56579" wp14:anchorId="54529CDC">
                <wp:simplePos x="0" y="0"/>
                <wp:positionH relativeFrom="column">
                  <wp:posOffset>-262255</wp:posOffset>
                </wp:positionH>
                <wp:positionV relativeFrom="paragraph">
                  <wp:posOffset>163005</wp:posOffset>
                </wp:positionV>
                <wp:extent cx="6685808" cy="1234440"/>
                <wp:effectExtent l="0" t="0" r="1270" b="3810"/>
                <wp:wrapNone/>
                <wp:docPr id="13" name="Rectangle: Rounded Corner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85808" cy="1234440"/>
                        </a:xfrm>
                        <a:prstGeom prst="round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: Rounded Corners 13" style="position:absolute;margin-left:-20.65pt;margin-top:12.85pt;width:526.45pt;height:97.2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f2f2f2 [3052]" stroked="f" strokeweight="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" arcsize="10923f" w14:anchorId="665664C3"/>
            </w:pict>
          </mc:Fallback>
        </mc:AlternateContent>
      </w:r>
    </w:p>
    <w:p w:rsidR="00154483" w:rsidP="00404E91" w:rsidRDefault="00154483">
      <w:pPr>
        <w:jc w:val="center"/>
        <w:rPr>
          <w:rFonts w:asciiTheme="minorHAnsi" w:hAnsiTheme="minorHAnsi" w:cstheme="minorHAnsi"/>
        </w:rPr>
      </w:pPr>
    </w:p>
    <w:p w:rsidRPr="00347F45" w:rsidR="00AD7577" w:rsidP="00C75695" w:rsidRDefault="000B73E7">
      <w:pPr>
        <w:ind w:left="142" w:hanging="142"/>
        <w:rPr>
          <w:rFonts w:asciiTheme="minorHAnsi" w:hAnsiTheme="minorHAnsi" w:cstheme="minorHAnsi"/>
          <w:b/>
          <w:bCs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3056" behindDoc="0" locked="0" layoutInCell="1" allowOverlap="1" wp14:editId="544E27CE" wp14:anchorId="02261E79">
            <wp:simplePos x="0" y="0"/>
            <wp:positionH relativeFrom="margin">
              <wp:posOffset>3970020</wp:posOffset>
            </wp:positionH>
            <wp:positionV relativeFrom="paragraph">
              <wp:posOffset>10160</wp:posOffset>
            </wp:positionV>
            <wp:extent cx="2152650" cy="355223"/>
            <wp:effectExtent l="0" t="0" r="0" b="6985"/>
            <wp:wrapNone/>
            <wp:docPr id="1268359498" name="Picture 6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8359498" name="Picture 6" descr="A blue and black logo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52650" cy="3552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b/>
          <w:bCs/>
          <w:sz w:val="28"/>
          <w:szCs w:val="28"/>
        </w:rPr>
        <w:t>Have a question? We are here to help.</w:t>
      </w:r>
    </w:p>
    <w:p w:rsidRPr="00347F45" w:rsidR="00BE3E83" w:rsidP="00B86764" w:rsidRDefault="00347F45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8960" behindDoc="0" locked="0" layoutInCell="1" allowOverlap="1" wp14:editId="54D4DF07" wp14:anchorId="2AD67F19">
            <wp:simplePos x="0" y="0"/>
            <wp:positionH relativeFrom="column">
              <wp:posOffset>-30480</wp:posOffset>
            </wp:positionH>
            <wp:positionV relativeFrom="paragraph">
              <wp:posOffset>210528</wp:posOffset>
            </wp:positionV>
            <wp:extent cx="159385" cy="159385"/>
            <wp:effectExtent l="0" t="0" r="0" b="0"/>
            <wp:wrapNone/>
            <wp:docPr id="12" name="Picture 12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Shape&#10;&#10;Description automatically generated with low confidence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385" cy="159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7F45" w:rsidR="00132957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89984" behindDoc="0" locked="0" layoutInCell="1" allowOverlap="1" wp14:editId="7A143E7F" wp14:anchorId="405735F6">
            <wp:simplePos x="0" y="0"/>
            <wp:positionH relativeFrom="column">
              <wp:posOffset>-24130</wp:posOffset>
            </wp:positionH>
            <wp:positionV relativeFrom="paragraph">
              <wp:posOffset>20320</wp:posOffset>
            </wp:positionV>
            <wp:extent cx="142875" cy="142875"/>
            <wp:effectExtent l="0" t="0" r="9525" b="9525"/>
            <wp:wrapNone/>
            <wp:docPr id="16" name="Picture 16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Shape&#10;&#10;Description automatically generated with low confidence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Call our friendly staff 03 9739 6186</w:t>
      </w:r>
    </w:p>
    <w:p w:rsidRPr="00347F45" w:rsidR="00BE3E83" w:rsidP="00B86764" w:rsidRDefault="00132957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noProof/>
          <w:sz w:val="28"/>
          <w:szCs w:val="28"/>
        </w:rPr>
        <w:drawing>
          <wp:anchor distT="0" distB="0" distL="114300" distR="114300" simplePos="0" relativeHeight="251691008" behindDoc="0" locked="0" layoutInCell="1" allowOverlap="1" wp14:editId="7297BD6A" wp14:anchorId="0759BE0A">
            <wp:simplePos x="0" y="0"/>
            <wp:positionH relativeFrom="column">
              <wp:posOffset>-44450</wp:posOffset>
            </wp:positionH>
            <wp:positionV relativeFrom="paragraph">
              <wp:posOffset>176839</wp:posOffset>
            </wp:positionV>
            <wp:extent cx="188194" cy="188194"/>
            <wp:effectExtent l="0" t="0" r="2540" b="2540"/>
            <wp:wrapNone/>
            <wp:docPr id="17" name="Picture 17" descr="Shap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Shape&#10;&#10;Description automatically generated with low confidence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4" cy="18819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47F45" w:rsidR="00BE3E83">
        <w:rPr>
          <w:rFonts w:asciiTheme="minorHAnsi" w:hAnsiTheme="minorHAnsi" w:cstheme="minorHAnsi"/>
          <w:sz w:val="28"/>
          <w:szCs w:val="28"/>
        </w:rPr>
        <w:t>Email us at info@lilydalebooks.com.au</w:t>
      </w:r>
    </w:p>
    <w:p w:rsidRPr="00347F45" w:rsidR="00BE3E83" w:rsidP="00B86764" w:rsidRDefault="00BE3E83">
      <w:pPr>
        <w:ind w:left="284"/>
        <w:rPr>
          <w:rFonts w:asciiTheme="minorHAnsi" w:hAnsiTheme="minorHAnsi" w:cstheme="minorHAnsi"/>
          <w:sz w:val="28"/>
          <w:szCs w:val="28"/>
        </w:rPr>
      </w:pPr>
      <w:r w:rsidRPr="00347F45">
        <w:rPr>
          <w:rFonts w:asciiTheme="minorHAnsi" w:hAnsiTheme="minorHAnsi" w:cstheme="minorHAnsi"/>
          <w:sz w:val="28"/>
          <w:szCs w:val="28"/>
        </w:rPr>
        <w:t>Visit us at Unit 1, 25-27 Hightech Place Lilydale VIC 3140</w:t>
      </w:r>
    </w:p>
    <w:p w:rsidR="00B86764" w:rsidP="00BE3E83" w:rsidRDefault="00B86764">
      <w:pPr>
        <w:jc w:val="right"/>
        <w:rPr>
          <w:rFonts w:asciiTheme="minorHAnsi" w:hAnsiTheme="minorHAnsi" w:cstheme="minorHAnsi"/>
        </w:rPr>
      </w:pPr>
    </w:p>
    <w:p w:rsidR="00B86764" w:rsidP="00BE3E83" w:rsidRDefault="00B86764">
      <w:pPr>
        <w:jc w:val="right"/>
        <w:rPr>
          <w:rFonts w:asciiTheme="minorHAnsi" w:hAnsiTheme="minorHAnsi" w:cstheme="minorHAnsi"/>
          <w:sz w:val="20"/>
          <w:szCs w:val="20"/>
        </w:rPr>
      </w:pPr>
    </w:p>
    <w:p w:rsidR="00B86764" w:rsidP="00B86764" w:rsidRDefault="00B86764">
      <w:pPr>
        <w:jc w:val="right"/>
        <w:rPr>
          <w:rFonts w:asciiTheme="minorHAnsi" w:hAnsiTheme="minorHAnsi" w:cstheme="minorHAnsi"/>
          <w:sz w:val="16"/>
          <w:szCs w:val="16"/>
        </w:rPr>
      </w:pPr>
    </w:p>
    <w:p w:rsidRPr="00882957" w:rsidR="00882957" w:rsidP="00882957" w:rsidRDefault="00BE3E83">
      <w:pPr>
        <w:jc w:val="right"/>
        <w:rPr>
          <w:rFonts w:asciiTheme="minorHAnsi" w:hAnsiTheme="minorHAnsi" w:cstheme="minorHAnsi"/>
          <w:sz w:val="16"/>
          <w:szCs w:val="16"/>
        </w:rPr>
      </w:pPr>
      <w:r w:rsidRPr="00B86764">
        <w:rPr>
          <w:rFonts w:asciiTheme="minorHAnsi" w:hAnsiTheme="minorHAnsi" w:cstheme="minorHAnsi"/>
          <w:sz w:val="16"/>
          <w:szCs w:val="16"/>
        </w:rPr>
        <w:t>Lilydale Books Pty Ltd ABN 30 160 957 004</w:t>
      </w:r>
    </w:p>
    <w:p w:rsidR="00BF41BF" w:rsidRDefault="00BF41BF">
      <w:pPr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sz w:val="16"/>
          <w:szCs w:val="16"/>
        </w:rPr>
        <w:br w:type="page"/>
      </w:r>
    </w:p>
    <w:tbl>
      <w:rPr>
        <w:sz w:val="22"/>
        <w:rFonts w:ascii="Calibri"/>
      </w:rPr>
      <w:tblPr>
        <w:tblStyle w:val="TableGrid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642"/>
        <w:gridCol w:w="1542"/>
      </w:tblGrid>
      <w:tr w:rsidR="00BF41BF" w:rsidTr="00DE168B">
        <w:tc>
          <w:tcPr>
            <w:tcW w:w="60%" w:type="pct"/>
          </w:tcPr>
          <w:p>
            <w:r>
              <w:t/>
            </w:r>
          </w:p>
        </w:tc>
        <w:tc>
          <w:tcPr>
            <w:tcW w:w="40%" w:type="pct"/>
          </w:tcPr>
          <w:p>
            <w:pPr>
              <w:jc w:val="right"/>
            </w:pPr>
            <w:r>
              <w:rPr>
                <w:b/>
                <w:u w:val="single"/>
                <w:sz w:val="22"/>
                <w:rFonts w:ascii="Calibri"/>
              </w:rPr>
              <w:t>TOTAL PRICE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Accessing All eBooks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Access to all eBooks (including textbooks) will be via Educational Ebooks. Students DO NOT activate eBook codes from inside textbooks - we do this for you. Log in details will be provided to your student before the start of Term 1.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Agricultural &amp; Horticultural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Art: Creative Practice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ART: CREATIVE PRACTICE UNITS 1-4 STUDENT BOOK + EBOOK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2H,HB,B,4B,6B with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Biology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BIOLOGY 1 STUDENT BOOK + EBOOK (WITH ONLINE ASSESSMENT) 6E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BIOLOGY 1 STUDENT EBOOK (WITH ONLINE ASSESSMENT)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Business Management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VCE BUSINESS MANAGEMENT UNITS 1&amp;2 STUDENT BOOK + EBOOK 3E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Chemistry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BOOK + EBOOK WITH ONLINE ASSESSMENT 6E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CHEMISTRY 1 STUDENT EBOOK WITH ONLINE ASSESSMENT 6E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(A functional e-device is necessary if eBook only is purchased)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CHEMISTRY UNITS 1&amp;2 Standard Resource $36.00 (incl.GST). Payment must be made online via your Edrolo account at edrolo.com.au; the school will provide instructions for this separately.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English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AUSTRALIAN SCHOOL OXFORD DICTIONARY 7E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Food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FOOD FOR VCE: FOOD STUDIES UNITS 1&amp;2 STUDENT BOOK + EBOOK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$83.95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Health &amp; Human Development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KEY CONCEPTS IN VCE HEALTH &amp; HUMAN DEVELOPMENT UNITS 1&amp;2 PRINT &amp; LEARNON EBOOK 8E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History: Ancient History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ANCIENT EGYPT: RECONSTRUCTING THE PAST (Retain for Year 12)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Languages: Italian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ESPLORA! SENIOR: STUDENT BOOK &amp; GRAMMAR BOOKLET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ESPLORA! SENIOR WORKBOOK WITH DVD (As this is a workbook it must be purchased NEW)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Legal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BOOK + OBOOK ASSESS 15E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eBooks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OXFORD LEGAL STUDIES FOR VCE UNITS 1&amp;2 ACCESS &amp; JUSTICE STUDENT OBOOK + ASSESS 15E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Literature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THE REMAINS OF THE DAY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$24.99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FRANKENSTEIN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A4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$2.85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Foundation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FOUNDATION MATHS VCE UNITS 1&amp;2 STUDENT BOOK + EBOOK (NEW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Students completing Foundation Mathematics are not required to have a CAS enabled calculator. A scientific calculator as listed below is acceptable.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General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GENERAL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FX-8200 AU SCIENTIFIC CALCULATOR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Retain from previous year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Mathematical Methods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MATHS METHODS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Mathematics: Specialist Mathematics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1&amp;2 STUDENT BOOK + EBOOK 2E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(Optional) For students who have a second hand textbook and would like access to the Interactive eBook, purchase the reactivation code as follows: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CAMBRIDGE SENIOR MATHS: SPECIALIST MATHS VCE UNITS 1&amp;2 2E REACTIVATION CODE (Reactivation)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CASIO CLASSPAD CP400 COLOUR CALCULATOR (Extended 2 year warranty)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$279.95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Media Studies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32GB SD HC MEMORY CARD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VISUAL DIARY 120 PAGE 110GSM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Music Performance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MUSIC MANUSCRIPT BOOK 12 STAVE 48 PAGE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Outdoor Education &amp; Environmental Studies VCE Units 1 - 4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OUTDOOR &amp; ENVIRONMENTAL STUDIES VCE UNITS 1-4 STUDENT BOOK 5E (Retain for following year)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Physical Education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JACARANDA LIVE IT UP 1 VCE PHYSICAL EDUCATION UNITS 1&amp;2 PRINT &amp; LEARNON EBOOK 5E (NEW EDITION FOR 2025)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$90.00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2 128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Physics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BOOK + EBOOK WITH ONLINE ASSESSMENT 5E (Textbook + eBook)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$94.95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HEINEMANN PHYSICS 11 STUDENT EBOOK WITH ONLINE ASSESSMENT 5E (eBook only)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$64.95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Product Design &amp; Technology - Textiles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PRODUCT DESIGN &amp; TECHNOLOGY VCE UNITS 1-4 STUDENT BOOK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JASART COLLEGE PORTFOLIO BLACK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A3 38MM FOLDER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A3 PLASTIC POCKETS PACK 25 HEAVY WEIGHT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Product Design &amp; Technology - Wood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NELSON PRODUCT DESIGN &amp; TECHNOLOGY VCE UNITS 1-4 STUDENT BOOK 5E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$87.95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JASART COLLEGE PORTFOLIO BLACK A3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$39.95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OR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A3 38MM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$19.95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A3 PLASTIC POCKETS PACK 25 HEAVY WEIGHT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1 128 PAGE A4 EXERCISE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Psychology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EDROLO'S PSYCHOLOGY UNITS 1 &amp; 2 TEXTBOOK AND/OR DIGITAL SUBSCRIPTION. Payment must be made online via your Edrolo account at edrolo.com.au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Visual Communication Design VCE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A3 DISPLAY BOOK 20 POCKETS NONREFILLABLE WITH INSERT COVER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$7.65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FABER CASTELL COLOUR TRIANGULAR GRIP PENCILS PENCILS PACK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FABER CASTELL GRAPHITE 8 PIECE SKETCH SET (includes 2H,HB,B,4B,6B with eraser &amp; sharpener)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$10.25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FINELINER ARTLINE BLACK 0.4MM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40 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$1.45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VCAL Literacy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LEVER ARCH FILE 70MM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4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$3.80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Foundation Mathematics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 Textbook will be provided by the school for the 2024 school year.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 EL531THBWH SCIENTIFIC CALCULATOR (Retain from previous years)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$26.95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3 48 PAGE A4 EXERCISE GRAPH BOOK 5MM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$4.05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A4 PLASTIC POCKETS PACK 10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Literacy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DISPLAY BOOK 20 POCKETS REFILLABLE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Personal Development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VCE Vocational Major: Work Related Skills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 WITH MARGIN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 Courses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All Students undertaking a VET Course will be requested to pay an additional Levy together with any other costs associated with their courses.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These other additional costs together with the additional Levy will be notified at the end of Term 4.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VET: Community Services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VET: Music Industry Units 1&amp;2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DOCUMENT WALLET CLEAR PVC WITH CLIP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$0.85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$1.10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USB 16GB FLASH DRIVE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$6.75</w:t>
            </w:r>
          </w:p>
        </w:tc>
      </w:tr>
      <w:tr w:rsidR="00BF41BF" w:rsidTr="00DE168B">
        <w:tc>
          <w:tcPr>
            <w:tcW w:w="95%" w:type="pct"/>
          </w:tcPr>
          <w:p>
            <w:r>
              <w:t/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b/>
                <w:u w:val="single"/>
                <w:sz w:val="22"/>
                <w:rFonts w:ascii="Calibri"/>
              </w:rPr>
              <w:t>General Stationery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STUDYQUEST STUDENT DIARY 2025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$7.50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MCONNECTED AIRBUDS EARPHONES WITH MIC IN ZIPPERED POUCH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$11.95</w:t>
            </w:r>
          </w:p>
        </w:tc>
      </w:tr>
      <w:tr w:rsidR="00BF41BF" w:rsidTr="00DE168B">
        <w:tc>
          <w:tcPr>
            <w:tcW w:w="95%" w:type="pct"/>
          </w:tcPr>
          <w:p>
            <w:r>
              <w:rPr>
                <w:sz w:val="22"/>
                <w:rFonts w:ascii="Calibri"/>
              </w:rPr>
              <w:t>(Earphones are required for a number of E Learning resources.)</w:t>
            </w:r>
          </w:p>
        </w:tc>
        <w:tc>
          <w:tcPr>
            <w:tcW w:w="5%" w:type="pct"/>
          </w:tcPr>
          <w:p>
            <w:r>
              <w:t/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96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5 48 PAGE A4 BINDER BOOK 8MM RULED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4D RING A4 25MM FOLDER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$5.75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2 100 REFILLS LINED PAPER 7MM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$6.50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INDICE DIVIDERS A4 5 TAB COLOUR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$2.00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12 MICADOR COLOUR PENCILS 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ERASER (LARGE)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$0.55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BLUE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BLACK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RED BALLPOINT PEN MEDIUM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$0.90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ARTLINE FLOW RETRACTABLE 4-COLOUR PEN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$2.25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2 HB PENCIL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$1.30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RULER PLASTIC 30CM CLEAR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$0.75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SCISSORS LARGE 165MM QSV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$1.95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A4 PLASTIC POCKETS PACKET 100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$4.35</w:t>
            </w:r>
          </w:p>
        </w:tc>
      </w:tr>
      <w:tr w:rsidR="00BF41BF" w:rsidTr="00DE168B">
        <w:tc>
          <w:tcPr>
            <w:tcW w:w="80%" w:type="pct"/>
          </w:tcPr>
          <w:p>
            <w:r>
              <w:rPr>
                <w:sz w:val="22"/>
                <w:rFonts w:ascii="Calibri"/>
              </w:rPr>
              <w:t>1 SHARPENER DOUBLE METAL WITH BARREL</w:t>
            </w:r>
          </w:p>
        </w:tc>
        <w:tc>
          <w:tcPr>
            <w:tcW w:w="20%" w:type="pct"/>
          </w:tcPr>
          <w:p>
            <w:pPr>
              <w:jc w:val="right"/>
            </w:pPr>
            <w:r>
              <w:rPr>
                <w:sz w:val="22"/>
                <w:rFonts w:ascii="Calibri"/>
              </w:rPr>
              <w:t>$1.65</w:t>
            </w:r>
          </w:p>
        </w:tc>
      </w:tr>
    </w:tbl>
    <w:p w:rsidRPr="00B86764" w:rsidR="00882957" w:rsidP="00BF41BF" w:rsidRDefault="00882957">
      <w:pPr>
        <w:rPr>
          <w:rFonts w:asciiTheme="minorHAnsi" w:hAnsiTheme="minorHAnsi" w:cstheme="minorHAnsi"/>
          <w:sz w:val="16"/>
          <w:szCs w:val="16"/>
        </w:rPr>
      </w:pPr>
    </w:p>
    <w:sectPr w:rsidRPr="00B86764" w:rsidR="00882957" w:rsidSect="00EB414F">
      <w:headerReference w:type="default" r:id="rId13"/>
      <w:footerReference w:type="default" r:id="rId14"/>
      <w:type w:val="continuous"/>
      <w:pgSz w:w="11907" w:h="16839" w:code="9"/>
      <w:pgMar w:top="180" w:right="720" w:bottom="0" w:left="993" w:header="510" w:footer="51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6329C2" w:rsidRDefault="006329C2" w:rsidP="00154483">
      <w:r>
        <w:separator/>
      </w:r>
    </w:p>
  </w:endnote>
  <w:endnote w:type="continuationSeparator" w:id="0">
    <w:p w:rsidR="006329C2" w:rsidRDefault="006329C2" w:rsidP="001544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B9480A" w:rsidRDefault="00B9480A">
    <w:pPr>
      <w:pStyle w:val="Footer"/>
    </w:pPr>
  </w:p>
  <w:p w:rsidR="00B9480A" w:rsidRDefault="00B948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6329C2" w:rsidRDefault="006329C2" w:rsidP="00154483">
      <w:r>
        <w:separator/>
      </w:r>
    </w:p>
  </w:footnote>
  <w:footnote w:type="continuationSeparator" w:id="0">
    <w:p w:rsidR="006329C2" w:rsidRDefault="006329C2" w:rsidP="001544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Pr="002917AF" w:rsidR="00BF41BF" w:rsidP="00BF41BF" w:rsidRDefault="00BF41BF">
    <w:pPr>
      <w:ind w:right="-296"/>
      <w:jc w:val="right"/>
      <w:rPr>
        <w:rFonts w:ascii="Calibri" w:hAnsi="Calibri" w:cs="Calibri"/>
        <w:b/>
        <w:color w:val="404040"/>
        <w:sz w:val="18"/>
        <w:szCs w:val="18"/>
        <w:lang w:eastAsia="en-AU"/>
      </w:rPr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Wangaratta High School</w:t>
    </w:r>
    <w:proofErr w:type="spellEnd"/>
  </w:p>
  <w:p w:rsidR="00154483" w:rsidP="00BF41BF" w:rsidRDefault="00BF41BF">
    <w:pPr>
      <w:ind w:right="-296"/>
      <w:jc w:val="right"/>
    </w:pPr>
    <w:proofErr w:type="spellStart"/>
    <w:r w:rsidRPr="00A72A38">
      <w:rPr>
        <w:rFonts w:ascii="Calibri" w:hAnsi="Calibri" w:cs="Calibri"/>
        <w:b/>
        <w:color w:val="404040"/>
        <w:sz w:val="18"/>
        <w:szCs w:val="18"/>
        <w:lang w:eastAsia="en-AU"/>
      </w:rPr>
      <w:t>11 2025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47163A"/>
    <w:multiLevelType w:val="hybridMultilevel"/>
    <w:tmpl w:val="0C46485E"/>
    <w:lvl w:ilvl="0" w:tplc="A816E02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0E5693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9051171"/>
    <w:multiLevelType w:val="hybridMultilevel"/>
    <w:tmpl w:val="66625B80"/>
    <w:lvl w:ilvl="0" w:tplc="AD8076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F9002F0"/>
    <w:multiLevelType w:val="hybridMultilevel"/>
    <w:tmpl w:val="D4123E0C"/>
    <w:lvl w:ilvl="0" w:tplc="BE7E7B32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num w:numId="1" w16cid:durableId="2016226418">
    <w:abstractNumId w:val="1"/>
  </w:num>
  <w:num w:numId="2" w16cid:durableId="1698385410">
    <w:abstractNumId w:val="2"/>
  </w:num>
  <w:num w:numId="3" w16cid:durableId="483669177">
    <w:abstractNumId w:val="3"/>
  </w:num>
  <w:num w:numId="4" w16cid:durableId="1360163254">
    <w:abstractNumId w:val="0"/>
  </w:num>
  <w:num w:numId="5" w16cid:durableId="46982837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80A"/>
    <w:rsid w:val="000354A4"/>
    <w:rsid w:val="0005757B"/>
    <w:rsid w:val="00084C3A"/>
    <w:rsid w:val="00091242"/>
    <w:rsid w:val="000924C7"/>
    <w:rsid w:val="00096632"/>
    <w:rsid w:val="000B33CA"/>
    <w:rsid w:val="000B73E7"/>
    <w:rsid w:val="000E48CB"/>
    <w:rsid w:val="000E7787"/>
    <w:rsid w:val="000F53E6"/>
    <w:rsid w:val="001009CE"/>
    <w:rsid w:val="00116CF6"/>
    <w:rsid w:val="00132957"/>
    <w:rsid w:val="00150F60"/>
    <w:rsid w:val="00154483"/>
    <w:rsid w:val="00174C9D"/>
    <w:rsid w:val="0018543A"/>
    <w:rsid w:val="00191DC9"/>
    <w:rsid w:val="001C3E7F"/>
    <w:rsid w:val="001D7845"/>
    <w:rsid w:val="00205BF7"/>
    <w:rsid w:val="00216EDC"/>
    <w:rsid w:val="002704D5"/>
    <w:rsid w:val="0027442C"/>
    <w:rsid w:val="002C628A"/>
    <w:rsid w:val="002E26E3"/>
    <w:rsid w:val="002F2E91"/>
    <w:rsid w:val="00305EA3"/>
    <w:rsid w:val="00316A4D"/>
    <w:rsid w:val="003173C6"/>
    <w:rsid w:val="003331C5"/>
    <w:rsid w:val="00341821"/>
    <w:rsid w:val="00347F45"/>
    <w:rsid w:val="00353938"/>
    <w:rsid w:val="003606F7"/>
    <w:rsid w:val="003645B1"/>
    <w:rsid w:val="0036513E"/>
    <w:rsid w:val="00375BC6"/>
    <w:rsid w:val="00380777"/>
    <w:rsid w:val="003D4203"/>
    <w:rsid w:val="003D74D0"/>
    <w:rsid w:val="003E5009"/>
    <w:rsid w:val="00402D5E"/>
    <w:rsid w:val="00404E91"/>
    <w:rsid w:val="00427A93"/>
    <w:rsid w:val="004316A3"/>
    <w:rsid w:val="00441ECA"/>
    <w:rsid w:val="0044288F"/>
    <w:rsid w:val="00450C2F"/>
    <w:rsid w:val="004548D3"/>
    <w:rsid w:val="004611AE"/>
    <w:rsid w:val="00466890"/>
    <w:rsid w:val="00473E85"/>
    <w:rsid w:val="004A3B9F"/>
    <w:rsid w:val="004B4335"/>
    <w:rsid w:val="004E5672"/>
    <w:rsid w:val="004F1527"/>
    <w:rsid w:val="0050543B"/>
    <w:rsid w:val="00514CD6"/>
    <w:rsid w:val="00531B83"/>
    <w:rsid w:val="00560D7E"/>
    <w:rsid w:val="0057313E"/>
    <w:rsid w:val="005745CD"/>
    <w:rsid w:val="005D54ED"/>
    <w:rsid w:val="005F7561"/>
    <w:rsid w:val="00605395"/>
    <w:rsid w:val="00605B74"/>
    <w:rsid w:val="006329C2"/>
    <w:rsid w:val="006677C9"/>
    <w:rsid w:val="00684430"/>
    <w:rsid w:val="00686CF9"/>
    <w:rsid w:val="006B1E3F"/>
    <w:rsid w:val="006B44DD"/>
    <w:rsid w:val="006D32F1"/>
    <w:rsid w:val="006D679D"/>
    <w:rsid w:val="006F222E"/>
    <w:rsid w:val="0070629D"/>
    <w:rsid w:val="00710004"/>
    <w:rsid w:val="00716173"/>
    <w:rsid w:val="00746626"/>
    <w:rsid w:val="00772FC0"/>
    <w:rsid w:val="007B3A77"/>
    <w:rsid w:val="007C3F75"/>
    <w:rsid w:val="007D2DC2"/>
    <w:rsid w:val="00832AB2"/>
    <w:rsid w:val="008404F7"/>
    <w:rsid w:val="00882957"/>
    <w:rsid w:val="00887ADF"/>
    <w:rsid w:val="008A4EA3"/>
    <w:rsid w:val="008B3119"/>
    <w:rsid w:val="009065BA"/>
    <w:rsid w:val="0091595F"/>
    <w:rsid w:val="0093360C"/>
    <w:rsid w:val="00943255"/>
    <w:rsid w:val="009553E4"/>
    <w:rsid w:val="00965515"/>
    <w:rsid w:val="009A689D"/>
    <w:rsid w:val="009C2D3F"/>
    <w:rsid w:val="009C5F1C"/>
    <w:rsid w:val="009C767E"/>
    <w:rsid w:val="009E0388"/>
    <w:rsid w:val="00A724E0"/>
    <w:rsid w:val="00A77343"/>
    <w:rsid w:val="00AA4471"/>
    <w:rsid w:val="00AC2E60"/>
    <w:rsid w:val="00AC5187"/>
    <w:rsid w:val="00AD2DC8"/>
    <w:rsid w:val="00AD7577"/>
    <w:rsid w:val="00B00FE2"/>
    <w:rsid w:val="00B119F3"/>
    <w:rsid w:val="00B21467"/>
    <w:rsid w:val="00B31AB8"/>
    <w:rsid w:val="00B52962"/>
    <w:rsid w:val="00B567AB"/>
    <w:rsid w:val="00B657F9"/>
    <w:rsid w:val="00B76587"/>
    <w:rsid w:val="00B86764"/>
    <w:rsid w:val="00B90163"/>
    <w:rsid w:val="00B9480A"/>
    <w:rsid w:val="00BA3104"/>
    <w:rsid w:val="00BB373A"/>
    <w:rsid w:val="00BD157C"/>
    <w:rsid w:val="00BD38F7"/>
    <w:rsid w:val="00BE0A7D"/>
    <w:rsid w:val="00BE3E83"/>
    <w:rsid w:val="00BF41BF"/>
    <w:rsid w:val="00BF6244"/>
    <w:rsid w:val="00C3216F"/>
    <w:rsid w:val="00C703E2"/>
    <w:rsid w:val="00C739CE"/>
    <w:rsid w:val="00C75695"/>
    <w:rsid w:val="00C83656"/>
    <w:rsid w:val="00C96501"/>
    <w:rsid w:val="00CC3893"/>
    <w:rsid w:val="00D05AA8"/>
    <w:rsid w:val="00D24D13"/>
    <w:rsid w:val="00D32F54"/>
    <w:rsid w:val="00D43572"/>
    <w:rsid w:val="00D6312B"/>
    <w:rsid w:val="00DA0630"/>
    <w:rsid w:val="00DC3E48"/>
    <w:rsid w:val="00DD0C21"/>
    <w:rsid w:val="00DE4F4F"/>
    <w:rsid w:val="00E1792D"/>
    <w:rsid w:val="00E631B2"/>
    <w:rsid w:val="00E72D05"/>
    <w:rsid w:val="00E7783B"/>
    <w:rsid w:val="00E80735"/>
    <w:rsid w:val="00E929C9"/>
    <w:rsid w:val="00E9753F"/>
    <w:rsid w:val="00EA7C36"/>
    <w:rsid w:val="00EB174E"/>
    <w:rsid w:val="00EB414F"/>
    <w:rsid w:val="00EF19CF"/>
    <w:rsid w:val="00F24C89"/>
    <w:rsid w:val="00F319C1"/>
    <w:rsid w:val="00F66218"/>
    <w:rsid w:val="00F843C0"/>
    <w:rsid w:val="00FA09FA"/>
    <w:rsid w:val="00FA33A5"/>
    <w:rsid w:val="00FA4DB9"/>
    <w:rsid w:val="00FA6950"/>
    <w:rsid w:val="00FC066B"/>
    <w:rsid w:val="00FC7E0E"/>
    <w:rsid w:val="00FC7F4F"/>
    <w:rsid w:val="00FE2E11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8BB10E"/>
  <w:attachedTemplate r:id="R930b2665bc4d40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C7"/>
    <w:rPr>
      <w:rFonts w:ascii="Times New Roman" w:eastAsia="Times New Roman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0924C7"/>
    <w:pPr>
      <w:keepNext/>
      <w:outlineLvl w:val="0"/>
    </w:pPr>
    <w:rPr>
      <w:rFonts w:ascii="Arial Narrow" w:hAnsi="Arial Narrow"/>
      <w:b/>
      <w:bCs/>
      <w:sz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24C7"/>
    <w:rPr>
      <w:rFonts w:ascii="Arial Narrow" w:eastAsia="Times New Roman" w:hAnsi="Arial Narrow" w:cs="Arial"/>
      <w:b/>
      <w:bCs/>
      <w:szCs w:val="24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24C7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924C7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924C7"/>
    <w:pPr>
      <w:ind w:left="720"/>
      <w:contextualSpacing/>
    </w:pPr>
  </w:style>
  <w:style w:type="character" w:styleId="Hyperlink">
    <w:name w:val="Hyperlink"/>
    <w:uiPriority w:val="99"/>
    <w:unhideWhenUsed/>
    <w:rsid w:val="003D420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154483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54483"/>
    <w:rPr>
      <w:rFonts w:ascii="Times New Roman" w:eastAsia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2E26E3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882957"/>
    <w:pPr>
      <w:spacing w:before="100" w:beforeAutospacing="1" w:after="100" w:afterAutospacing="1"/>
    </w:pPr>
    <w:rPr>
      <w:lang w:eastAsia="en-AU"/>
    </w:rPr>
  </w:style>
  <w:style w:type="table" w:styleId="TableGrid">
    <w:name w:val="Table Grid"/>
    <w:basedOn w:val="TableNormal"/>
    <w:uiPriority w:val="59"/>
    <w:rsid w:val="00BF4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856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203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43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10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9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4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829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4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7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90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image" Target="/word/media/image1.png" Id="rId8" /><Relationship Type="http://schemas.openxmlformats.org/officeDocument/2006/relationships/header" Target="/word/header1.xml" Id="rId13" /><Relationship Type="http://schemas.openxmlformats.org/officeDocument/2006/relationships/styles" Target="/word/styles.xml" Id="rId3" /><Relationship Type="http://schemas.openxmlformats.org/officeDocument/2006/relationships/endnotes" Target="/word/endnotes.xml" Id="rId7" /><Relationship Type="http://schemas.openxmlformats.org/officeDocument/2006/relationships/image" Target="/word/media/image5.png" Id="rId12" /><Relationship Type="http://schemas.openxmlformats.org/officeDocument/2006/relationships/numbering" Target="/word/numbering.xml" Id="rId2" /><Relationship Type="http://schemas.openxmlformats.org/officeDocument/2006/relationships/theme" Target="/word/theme/theme1.xml" Id="rId16" /><Relationship Type="http://schemas.openxmlformats.org/officeDocument/2006/relationships/customXml" Target="/customXml/item1.xml" Id="rId1" /><Relationship Type="http://schemas.openxmlformats.org/officeDocument/2006/relationships/footnotes" Target="/word/footnotes.xml" Id="rId6" /><Relationship Type="http://schemas.openxmlformats.org/officeDocument/2006/relationships/image" Target="/word/media/image4.png" Id="rId11" /><Relationship Type="http://schemas.openxmlformats.org/officeDocument/2006/relationships/webSettings" Target="/word/webSettings.xml" Id="rId5" /><Relationship Type="http://schemas.openxmlformats.org/officeDocument/2006/relationships/fontTable" Target="/word/fontTable.xml" Id="rId15" /><Relationship Type="http://schemas.openxmlformats.org/officeDocument/2006/relationships/image" Target="/word/media/image3.png" Id="rId10" /><Relationship Type="http://schemas.openxmlformats.org/officeDocument/2006/relationships/settings" Target="/word/settings.xml" Id="rId4" /><Relationship Type="http://schemas.openxmlformats.org/officeDocument/2006/relationships/image" Target="/word/media/image2.png" Id="rId9" /><Relationship Type="http://schemas.openxmlformats.org/officeDocument/2006/relationships/footer" Target="/word/footer1.xml" Id="rId14" /><Relationship Type="http://schemas.openxmlformats.org/officeDocument/2006/relationships/image" Target="/media/image6.png" Id="R1e6d8c7ff8324e4d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C:\home\site\wwwroot\App_Data\BooklistExport\booklistTemplate.dotx" TargetMode="External" Id="R930b2665bc4d400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/customXml/itemProps1.xml" Id="rId1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E87109-FED4-4F7A-952B-5FAB9E3D0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booklistTemplate.dotx</Template>
  <TotalTime>2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Ng</dc:creator>
  <cp:lastModifiedBy>Steven Ng</cp:lastModifiedBy>
  <cp:revision>1</cp:revision>
  <cp:lastPrinted>2022-09-19T06:27:00Z</cp:lastPrinted>
  <dcterms:created xsi:type="dcterms:W3CDTF">2024-10-15T23:38:00Z</dcterms:created>
  <dcterms:modified xsi:type="dcterms:W3CDTF">2024-10-15T23:40:00Z</dcterms:modified>
</cp:coreProperties>
</file>