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0ab6425f0564eb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Advanced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Core 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Catering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Child Development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Design and Print - 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ANIMAL FARM PENGUIN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RURAL DREAMS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Extensions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ANIMAL FARM PENGUIN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SCHOOL SHAKESPEARE MACBETH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DARK ROOTS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Foundation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MEET ME AT THE INTERSECTION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Environmental Fieldwork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10 Core Humanities (WW2 And The Holocaust)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Scissors and glue are also recommended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Introduction to Arts Creative Practice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 4B, 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FINELINER ARTLINE BLACK 0.6MM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Makin' Money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Extension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CASIO CLASSPAD CP400 COLOUR CALCULATOR is required for this subject. The library has units to borrow out for the year, or you can choose to purchase your own.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CORE FOR THE VICTORIAN CURRICULUM YEAR 10 STUDENT BOOK  + EBOOK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Photography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Rights, Freedoms &amp; Popular Culture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(recommended not required)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BOBBIN BERNINA METAL 7 HOLE PACK OF 1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 COLOUR TAILORS CHALK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TAPE MEASURE CMS &amp; INCHES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&amp;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 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Wood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PROTEXT VISUAL ART DIARY 60 SHEET BLACK PP SILVER WIRE BINDING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Courses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undertaking a VET Course will be requested to pay an additional Levy together with any other costs associated with their courses.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These other additional costs together with the additional Levy will be notified at the end of Term 4.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Taster - Sport and Recreation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Earphones are required for a number of E Learning Resources.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bda66fdb5a94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0ab6425f0564ebc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bda66fdb5a94a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