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28A" w:rsidP="005745CD" w:rsidRDefault="002C628A">
      <w:pPr>
        <w:ind w:right="-1"/>
        <w:rPr>
          <w:rFonts w:asciiTheme="minorHAnsi" w:hAnsiTheme="minorHAnsi" w:cstheme="minorHAnsi"/>
          <w:b/>
          <w:bCs/>
          <w:sz w:val="22"/>
          <w:szCs w:val="22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bookmarkStart w:name="_Hlk84329734" w:id="0"/>
      <w:bookmarkEnd w:id="0"/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882957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editId="6E372332" wp14:anchorId="059ADE66">
            <wp:simplePos x="0" y="0"/>
            <wp:positionH relativeFrom="page">
              <wp:posOffset>3232150</wp:posOffset>
            </wp:positionH>
            <wp:positionV relativeFrom="paragraph">
              <wp:posOffset>96520</wp:posOffset>
            </wp:positionV>
            <wp:extent cx="1301750" cy="1376136"/>
            <wp:effectExtent l="0" t="0" r="0" b="0"/>
            <wp:wrapNone/>
            <wp:docPr id="1" name="Picture 1" descr="{{SchoolLogo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{SchoolLogo}}"/>
                    <pic:cNvPicPr/>
                  </pic:nvPicPr>
                  <pic:blipFill>
                    <a:blip r:embed="R8e1dca44655a4b4b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7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Pr="000354A4" w:rsidR="000E48CB" w:rsidP="00FA4DB9" w:rsidRDefault="00BF41BF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proofErr w:type="spellStart"/>
      <w:r>
        <w:rPr>
          <w:rFonts w:asciiTheme="minorHAnsi" w:hAnsiTheme="minorHAnsi" w:cstheme="minorHAnsi"/>
          <w:b/>
          <w:bCs/>
          <w:sz w:val="44"/>
          <w:szCs w:val="44"/>
        </w:rPr>
        <w:t>Wangaratta High School</w:t>
      </w:r>
      <w:proofErr w:type="spellEnd"/>
    </w:p>
    <w:p w:rsidR="002704D5" w:rsidP="002704D5" w:rsidRDefault="002704D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  <w:r w:rsidRPr="00F66218">
        <w:rPr>
          <w:rFonts w:asciiTheme="minorHAnsi" w:hAnsiTheme="minorHAnsi" w:cstheme="minorHAnsi"/>
          <w:sz w:val="44"/>
          <w:szCs w:val="44"/>
        </w:rPr>
        <w:t xml:space="preserve">YEAR </w:t>
      </w:r>
      <w:proofErr w:type="spellStart"/>
      <w:r>
        <w:rPr>
          <w:rFonts w:asciiTheme="minorHAnsi" w:hAnsiTheme="minorHAnsi" w:cstheme="minorHAnsi"/>
          <w:sz w:val="44"/>
          <w:szCs w:val="44"/>
        </w:rPr>
        <w:t>8 2025</w:t>
      </w:r>
      <w:proofErr w:type="spellEnd"/>
      <w:r w:rsidRPr="000354A4">
        <w:rPr>
          <w:rFonts w:asciiTheme="minorHAnsi" w:hAnsiTheme="minorHAnsi" w:cstheme="minorHAnsi"/>
          <w:sz w:val="44"/>
          <w:szCs w:val="44"/>
        </w:rPr>
        <w:t xml:space="preserve"> BOOKLIST</w:t>
      </w:r>
    </w:p>
    <w:p w:rsidRPr="002704D5" w:rsidR="00347F45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</w:p>
    <w:p w:rsidR="00965515" w:rsidP="00FA4DB9" w:rsidRDefault="0096551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</w:p>
    <w:p w:rsidRPr="00AC2E60" w:rsidR="00FA4DB9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  <w:r w:rsidRPr="00347F45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543E8C76" wp14:anchorId="344F7367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449695" cy="140462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Complete your booklist online at</w:t>
                            </w:r>
                          </w:p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www.lilydalebooks.com.au/booklist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44F7367">
                <v:stroke joinstyle="miter"/>
                <v:path gradientshapeok="t" o:connecttype="rect"/>
              </v:shapetype>
              <v:shape id="Text Box 2" style="position:absolute;left:0;text-align:left;margin-left:456.65pt;margin-top:24.45pt;width:507.85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">
                <v:textbox style="mso-fit-shape-to-text:t">
                  <w:txbxContent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Complete your booklist online at</w:t>
                      </w:r>
                    </w:p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www.lilydalebooks.com.au/booklist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4DB9" w:rsidP="00FA4DB9" w:rsidRDefault="00347F45">
      <w:pPr>
        <w:tabs>
          <w:tab w:val="num" w:pos="1134"/>
          <w:tab w:val="left" w:pos="3740"/>
        </w:tabs>
        <w:ind w:left="-142" w:right="-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5DCEC82D" wp14:anchorId="26EB75CE">
                <wp:simplePos x="0" y="0"/>
                <wp:positionH relativeFrom="margin">
                  <wp:posOffset>-22860</wp:posOffset>
                </wp:positionH>
                <wp:positionV relativeFrom="paragraph">
                  <wp:posOffset>38735</wp:posOffset>
                </wp:positionV>
                <wp:extent cx="6474460" cy="914400"/>
                <wp:effectExtent l="0" t="0" r="21590" b="19050"/>
                <wp:wrapNone/>
                <wp:docPr id="116179589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46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8" style="position:absolute;margin-left:-1.8pt;margin-top:3.05pt;width:509.8pt;height:1in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243f60 [1604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" arcsize="10923f" w14:anchorId="4564D847">
                <w10:wrap anchorx="margin"/>
              </v:roundrect>
            </w:pict>
          </mc:Fallback>
        </mc:AlternateContent>
      </w:r>
    </w:p>
    <w:p w:rsidR="00347F45" w:rsidP="00347F45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2E26E3" w:rsidP="00882957" w:rsidRDefault="00B567AB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347F45">
        <w:rPr>
          <w:rFonts w:asciiTheme="minorHAnsi" w:hAnsiTheme="minorHAnsi" w:cstheme="minorHAnsi"/>
          <w:sz w:val="36"/>
          <w:szCs w:val="36"/>
        </w:rPr>
        <w:t xml:space="preserve">For the latest information on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trading hours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step-by-step guides </w:t>
      </w:r>
      <w:r w:rsidRPr="00347F45" w:rsidR="00882957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 ordering online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FAQs</w:t>
      </w:r>
      <w:r w:rsidRPr="00347F45">
        <w:rPr>
          <w:rFonts w:asciiTheme="minorHAnsi" w:hAnsiTheme="minorHAnsi" w:cstheme="minorHAnsi"/>
          <w:sz w:val="36"/>
          <w:szCs w:val="36"/>
        </w:rPr>
        <w:t>,</w:t>
      </w:r>
      <w:r w:rsidRPr="00347F45" w:rsidR="00882957">
        <w:rPr>
          <w:rFonts w:asciiTheme="minorHAnsi" w:hAnsiTheme="minorHAnsi" w:cstheme="minorHAnsi"/>
          <w:sz w:val="36"/>
          <w:szCs w:val="36"/>
        </w:rPr>
        <w:t xml:space="preserve">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eBook information</w:t>
      </w:r>
      <w:r w:rsidRPr="00347F45">
        <w:rPr>
          <w:rFonts w:asciiTheme="minorHAnsi" w:hAnsiTheme="minorHAnsi" w:cstheme="minorHAnsi"/>
          <w:sz w:val="36"/>
          <w:szCs w:val="36"/>
        </w:rPr>
        <w:t xml:space="preserve"> &amp; more, please visit www.lilydalebooks.com.au</w:t>
      </w: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CC3893" w:rsidP="00B567AB" w:rsidRDefault="00CC3893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B567AB" w:rsidRDefault="00347F45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AD7577" w:rsidP="00404E91" w:rsidRDefault="00BE3E8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editId="16F56579" wp14:anchorId="54529CDC">
                <wp:simplePos x="0" y="0"/>
                <wp:positionH relativeFrom="column">
                  <wp:posOffset>-262255</wp:posOffset>
                </wp:positionH>
                <wp:positionV relativeFrom="paragraph">
                  <wp:posOffset>163005</wp:posOffset>
                </wp:positionV>
                <wp:extent cx="6685808" cy="1234440"/>
                <wp:effectExtent l="0" t="0" r="127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808" cy="12344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style="position:absolute;margin-left:-20.65pt;margin-top:12.85pt;width:526.45pt;height:97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" arcsize="10923f" w14:anchorId="665664C3"/>
            </w:pict>
          </mc:Fallback>
        </mc:AlternateContent>
      </w:r>
    </w:p>
    <w:p w:rsidR="00154483" w:rsidP="00404E91" w:rsidRDefault="00154483">
      <w:pPr>
        <w:jc w:val="center"/>
        <w:rPr>
          <w:rFonts w:asciiTheme="minorHAnsi" w:hAnsiTheme="minorHAnsi" w:cstheme="minorHAnsi"/>
        </w:rPr>
      </w:pPr>
    </w:p>
    <w:p w:rsidRPr="00347F45" w:rsidR="00AD7577" w:rsidP="00C75695" w:rsidRDefault="000B73E7">
      <w:pPr>
        <w:ind w:left="142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editId="544E27CE" wp14:anchorId="02261E79">
            <wp:simplePos x="0" y="0"/>
            <wp:positionH relativeFrom="margin">
              <wp:posOffset>3970020</wp:posOffset>
            </wp:positionH>
            <wp:positionV relativeFrom="paragraph">
              <wp:posOffset>10160</wp:posOffset>
            </wp:positionV>
            <wp:extent cx="2152650" cy="355223"/>
            <wp:effectExtent l="0" t="0" r="0" b="6985"/>
            <wp:wrapNone/>
            <wp:docPr id="1268359498" name="Picture 6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9498" name="Picture 6" descr="A blue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5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b/>
          <w:bCs/>
          <w:sz w:val="28"/>
          <w:szCs w:val="28"/>
        </w:rPr>
        <w:t>Have a question? We are here to help.</w:t>
      </w:r>
    </w:p>
    <w:p w:rsidRPr="00347F45" w:rsidR="00BE3E83" w:rsidP="00B86764" w:rsidRDefault="00347F45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editId="54D4DF07" wp14:anchorId="2AD67F19">
            <wp:simplePos x="0" y="0"/>
            <wp:positionH relativeFrom="column">
              <wp:posOffset>-30480</wp:posOffset>
            </wp:positionH>
            <wp:positionV relativeFrom="paragraph">
              <wp:posOffset>210528</wp:posOffset>
            </wp:positionV>
            <wp:extent cx="159385" cy="159385"/>
            <wp:effectExtent l="0" t="0" r="0" b="0"/>
            <wp:wrapNone/>
            <wp:docPr id="12" name="Picture 1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45" w:rsidR="0013295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editId="7A143E7F" wp14:anchorId="405735F6">
            <wp:simplePos x="0" y="0"/>
            <wp:positionH relativeFrom="column">
              <wp:posOffset>-24130</wp:posOffset>
            </wp:positionH>
            <wp:positionV relativeFrom="paragraph">
              <wp:posOffset>20320</wp:posOffset>
            </wp:positionV>
            <wp:extent cx="142875" cy="142875"/>
            <wp:effectExtent l="0" t="0" r="9525" b="9525"/>
            <wp:wrapNone/>
            <wp:docPr id="16" name="Picture 1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Call our friendly staff 03 9739 6186</w:t>
      </w:r>
    </w:p>
    <w:p w:rsidRPr="00347F45" w:rsidR="00BE3E83" w:rsidP="00B86764" w:rsidRDefault="00132957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editId="7297BD6A" wp14:anchorId="0759BE0A">
            <wp:simplePos x="0" y="0"/>
            <wp:positionH relativeFrom="column">
              <wp:posOffset>-44450</wp:posOffset>
            </wp:positionH>
            <wp:positionV relativeFrom="paragraph">
              <wp:posOffset>176839</wp:posOffset>
            </wp:positionV>
            <wp:extent cx="188194" cy="188194"/>
            <wp:effectExtent l="0" t="0" r="2540" b="2540"/>
            <wp:wrapNone/>
            <wp:docPr id="17" name="Picture 1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4" cy="18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Email us at info@lilydalebooks.com.au</w:t>
      </w:r>
    </w:p>
    <w:p w:rsidRPr="00347F45" w:rsidR="00BE3E83" w:rsidP="00B86764" w:rsidRDefault="00BE3E83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sz w:val="28"/>
          <w:szCs w:val="28"/>
        </w:rPr>
        <w:t>Visit us at Unit 1, 25-27 Hightech Place Lilydale VIC 3140</w:t>
      </w:r>
    </w:p>
    <w:p w:rsidR="00B86764" w:rsidP="00BE3E83" w:rsidRDefault="00B86764">
      <w:pPr>
        <w:jc w:val="right"/>
        <w:rPr>
          <w:rFonts w:asciiTheme="minorHAnsi" w:hAnsiTheme="minorHAnsi" w:cstheme="minorHAnsi"/>
        </w:rPr>
      </w:pPr>
    </w:p>
    <w:p w:rsidR="00B86764" w:rsidP="00BE3E83" w:rsidRDefault="00B8676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6764" w:rsidP="00B86764" w:rsidRDefault="00B86764">
      <w:pPr>
        <w:jc w:val="right"/>
        <w:rPr>
          <w:rFonts w:asciiTheme="minorHAnsi" w:hAnsiTheme="minorHAnsi" w:cstheme="minorHAnsi"/>
          <w:sz w:val="16"/>
          <w:szCs w:val="16"/>
        </w:rPr>
      </w:pPr>
    </w:p>
    <w:p w:rsidRPr="00882957" w:rsidR="00882957" w:rsidP="00882957" w:rsidRDefault="00BE3E83">
      <w:pPr>
        <w:jc w:val="right"/>
        <w:rPr>
          <w:rFonts w:asciiTheme="minorHAnsi" w:hAnsiTheme="minorHAnsi" w:cstheme="minorHAnsi"/>
          <w:sz w:val="16"/>
          <w:szCs w:val="16"/>
        </w:rPr>
      </w:pPr>
      <w:r w:rsidRPr="00B86764">
        <w:rPr>
          <w:rFonts w:asciiTheme="minorHAnsi" w:hAnsiTheme="minorHAnsi" w:cstheme="minorHAnsi"/>
          <w:sz w:val="16"/>
          <w:szCs w:val="16"/>
        </w:rPr>
        <w:t>Lilydale Books Pty Ltd ABN 30 160 957 004</w:t>
      </w:r>
    </w:p>
    <w:p w:rsidR="00BF41BF" w:rsidRDefault="00BF41B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rPr>
        <w:sz w:val="22"/>
        <w:rFonts w:ascii="Calibri"/>
      </w:rPr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2"/>
        <w:gridCol w:w="1542"/>
      </w:tblGrid>
      <w:tr w:rsidR="00BF41BF" w:rsidTr="00DE168B">
        <w:tc>
          <w:tcPr>
            <w:tcW w:w="60%" w:type="pct"/>
          </w:tcPr>
          <w:p>
            <w:r>
              <w:t/>
            </w:r>
          </w:p>
        </w:tc>
        <w:tc>
          <w:tcPr>
            <w:tcW w:w="40%" w:type="pct"/>
          </w:tcPr>
          <w:p>
            <w:pPr>
              <w:jc w:val="right"/>
            </w:pPr>
            <w:r>
              <w:rPr>
                <w:b/>
                <w:u w:val="single"/>
                <w:sz w:val="22"/>
                <w:rFonts w:ascii="Calibri"/>
              </w:rPr>
              <w:t>TOTAL PRICE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Accessing All eBooks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Access to all eBooks (including textbooks) will be via Educational Ebooks. Students DO NOT activate eBook codes from inside textbooks - we do this for you. Log in details will be provided to your student before the start of Term 1.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Drama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English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THE SIMPLE GIFT (NEW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4D RING A4 25MM FOLDER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A4 PLASTIC POCKETS PACK 10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$1.90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English (SEAL)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THE BOOK THIEF (NEW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$22.99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4D RING A4 25MM FOLDER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1 100 REFILLS LINED PAPER 7MM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A4 PLASTIC POCKETS PACK 10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$1.90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Health &amp; Physical Education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Humanities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GOOD HUMANITIES 8 VIC STUDENT BOOK + EBOOK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$76.00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 (recommended not required)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(Optional) For students who have a second hand textbook and would like access to the Interactive eBook, purchase the reactivation code as follows: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GOOD HUMANITIES 8 VIC REACTIVATION CODE (Reactivation)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$32.50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Humanities (SEAL)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JACARANDA ATLAS FOR THE AUSTRALIAN CURRICULUM + EBOOK (9E) (Retained from Year 7)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$75.00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 (recommended not required)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CASIO FX-8200 AU SCIENTIFIC CALCULATOR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$49.95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Retain from previous year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EXERCISE GRAPH BOOK 5MM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$3.30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PLASTIC 30CM CLEAR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$0.75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 (SEAL)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ESSENTIAL MATHEMATICS FOR THE VICTORIAN CURRICULUM YEAR 9 TEXTBOOK + EBOOK 3E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MATHS MATE 9 AC STUDENT PAD 6E (MAUVE)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$16.95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CASIO FX-8200 AU SCIENTIFIC CALCULATOR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$49.95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Retain from previous year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EXERCISE GRAPH BOOK 5MM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$3.30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PLASTIC 30CM CLEAR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$0.75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Music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MUSIC EXERCISE BOOK A4 96 PAGE STAVE 8MM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Science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Science (SEAL)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Visual Arts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VISUAL DIARY 120 PAGE 110GSM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FABER CASTELL COLOUR TRIANGULAR GRIP PENCILS PENCILS PACK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FABER CASTELL GRAPHITE 8 PIECE SKETCH SET (includes 2H, HB, B, 4B, 6B eraser &amp; sharpener)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$10.25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FINELINER ARTLINE BLACK 0.4MM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PLASTIC 40 CM CLEAR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$1.45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Wood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General Stationery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STUDYQUEST STUDENT DIARY 2025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$7.50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MCONNECTED AIRBUDS EARPHONES WITH MIC IN ZIPPERED POUCH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$11.95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(E Learning Earphones are required for a number of resources)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2 100 REFILLS LINED PAPER 7MM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$6.50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5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$5.50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5 48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4D RING A4 25MM FOLDER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MICADOR COLOUR PENCILS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HB PENCIL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$1.30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ERASER (LARGE)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$0.55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BLUE BALLPOINT PEN MEDIUM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BLACK BALLPOINT PEN MEDIUM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RED BALLPOINT PEN MEDIUM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ARTLINE FLOW RETRACTABLE 4-COLOUR PEN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INDICE DIVIDERS A4 5 TAB COLOUR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SCISSORS LARGE 165MM QSV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LITTLE SHARPENER SINGLE HOLE WITH CATCHER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PLASTIC POCKETS PACKET 100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$4.35</w:t>
            </w:r>
          </w:p>
        </w:tc>
      </w:tr>
    </w:tbl>
    <w:p w:rsidRPr="00B86764" w:rsidR="00882957" w:rsidP="00BF41BF" w:rsidRDefault="00882957">
      <w:pPr>
        <w:rPr>
          <w:rFonts w:asciiTheme="minorHAnsi" w:hAnsiTheme="minorHAnsi" w:cstheme="minorHAnsi"/>
          <w:sz w:val="16"/>
          <w:szCs w:val="16"/>
        </w:rPr>
      </w:pPr>
    </w:p>
    <w:sectPr w:rsidRPr="00B86764" w:rsidR="00882957" w:rsidSect="00EB414F">
      <w:headerReference w:type="default" r:id="rId13"/>
      <w:footerReference w:type="default" r:id="rId14"/>
      <w:type w:val="continuous"/>
      <w:pgSz w:w="11907" w:h="16839" w:code="9"/>
      <w:pgMar w:top="180" w:right="720" w:bottom="0" w:left="993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9C2" w:rsidRDefault="006329C2" w:rsidP="00154483">
      <w:r>
        <w:separator/>
      </w:r>
    </w:p>
  </w:endnote>
  <w:endnote w:type="continuationSeparator" w:id="0">
    <w:p w:rsidR="006329C2" w:rsidRDefault="006329C2" w:rsidP="001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80A" w:rsidRDefault="00B9480A">
    <w:pPr>
      <w:pStyle w:val="Footer"/>
    </w:pPr>
  </w:p>
  <w:p w:rsidR="00B9480A" w:rsidRDefault="00B9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9C2" w:rsidRDefault="006329C2" w:rsidP="00154483">
      <w:r>
        <w:separator/>
      </w:r>
    </w:p>
  </w:footnote>
  <w:footnote w:type="continuationSeparator" w:id="0">
    <w:p w:rsidR="006329C2" w:rsidRDefault="006329C2" w:rsidP="0015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17AF" w:rsidR="00BF41BF" w:rsidP="00BF41BF" w:rsidRDefault="00BF41BF">
    <w:pPr>
      <w:ind w:right="-296"/>
      <w:jc w:val="right"/>
      <w:rPr>
        <w:rFonts w:ascii="Calibri" w:hAnsi="Calibri" w:cs="Calibri"/>
        <w:b/>
        <w:color w:val="404040"/>
        <w:sz w:val="18"/>
        <w:szCs w:val="18"/>
        <w:lang w:eastAsia="en-AU"/>
      </w:rPr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Wangaratta High School</w:t>
    </w:r>
    <w:proofErr w:type="spellEnd"/>
  </w:p>
  <w:p w:rsidR="00154483" w:rsidP="00BF41BF" w:rsidRDefault="00BF41BF">
    <w:pPr>
      <w:ind w:right="-296"/>
      <w:jc w:val="right"/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8 2025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163A"/>
    <w:multiLevelType w:val="hybridMultilevel"/>
    <w:tmpl w:val="0C46485E"/>
    <w:lvl w:ilvl="0" w:tplc="A816E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E5693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51171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002F0"/>
    <w:multiLevelType w:val="hybridMultilevel"/>
    <w:tmpl w:val="D4123E0C"/>
    <w:lvl w:ilvl="0" w:tplc="BE7E7B32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016226418">
    <w:abstractNumId w:val="1"/>
  </w:num>
  <w:num w:numId="2" w16cid:durableId="1698385410">
    <w:abstractNumId w:val="2"/>
  </w:num>
  <w:num w:numId="3" w16cid:durableId="483669177">
    <w:abstractNumId w:val="3"/>
  </w:num>
  <w:num w:numId="4" w16cid:durableId="1360163254">
    <w:abstractNumId w:val="0"/>
  </w:num>
  <w:num w:numId="5" w16cid:durableId="469828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A"/>
    <w:rsid w:val="000354A4"/>
    <w:rsid w:val="0005757B"/>
    <w:rsid w:val="00084C3A"/>
    <w:rsid w:val="00091242"/>
    <w:rsid w:val="000924C7"/>
    <w:rsid w:val="00096632"/>
    <w:rsid w:val="000B33CA"/>
    <w:rsid w:val="000B73E7"/>
    <w:rsid w:val="000E48CB"/>
    <w:rsid w:val="000E7787"/>
    <w:rsid w:val="000F53E6"/>
    <w:rsid w:val="001009CE"/>
    <w:rsid w:val="00116CF6"/>
    <w:rsid w:val="00132957"/>
    <w:rsid w:val="00150F60"/>
    <w:rsid w:val="00154483"/>
    <w:rsid w:val="00174C9D"/>
    <w:rsid w:val="0018543A"/>
    <w:rsid w:val="00191DC9"/>
    <w:rsid w:val="001C3E7F"/>
    <w:rsid w:val="001D7845"/>
    <w:rsid w:val="00205BF7"/>
    <w:rsid w:val="00216EDC"/>
    <w:rsid w:val="002704D5"/>
    <w:rsid w:val="0027442C"/>
    <w:rsid w:val="002C628A"/>
    <w:rsid w:val="002E26E3"/>
    <w:rsid w:val="002F2E91"/>
    <w:rsid w:val="00305EA3"/>
    <w:rsid w:val="00316A4D"/>
    <w:rsid w:val="003173C6"/>
    <w:rsid w:val="003331C5"/>
    <w:rsid w:val="00341821"/>
    <w:rsid w:val="00347F45"/>
    <w:rsid w:val="00353938"/>
    <w:rsid w:val="003606F7"/>
    <w:rsid w:val="003645B1"/>
    <w:rsid w:val="0036513E"/>
    <w:rsid w:val="00375BC6"/>
    <w:rsid w:val="00380777"/>
    <w:rsid w:val="003D4203"/>
    <w:rsid w:val="003D74D0"/>
    <w:rsid w:val="003E5009"/>
    <w:rsid w:val="00402D5E"/>
    <w:rsid w:val="00404E91"/>
    <w:rsid w:val="00427A93"/>
    <w:rsid w:val="004316A3"/>
    <w:rsid w:val="00441ECA"/>
    <w:rsid w:val="0044288F"/>
    <w:rsid w:val="00450C2F"/>
    <w:rsid w:val="004548D3"/>
    <w:rsid w:val="004611AE"/>
    <w:rsid w:val="00466890"/>
    <w:rsid w:val="00473E85"/>
    <w:rsid w:val="004A3B9F"/>
    <w:rsid w:val="004B4335"/>
    <w:rsid w:val="004E5672"/>
    <w:rsid w:val="004F1527"/>
    <w:rsid w:val="0050543B"/>
    <w:rsid w:val="00514CD6"/>
    <w:rsid w:val="00531B83"/>
    <w:rsid w:val="00560D7E"/>
    <w:rsid w:val="0057313E"/>
    <w:rsid w:val="005745CD"/>
    <w:rsid w:val="005D54ED"/>
    <w:rsid w:val="005F7561"/>
    <w:rsid w:val="00605395"/>
    <w:rsid w:val="00605B74"/>
    <w:rsid w:val="006329C2"/>
    <w:rsid w:val="006677C9"/>
    <w:rsid w:val="00684430"/>
    <w:rsid w:val="00686CF9"/>
    <w:rsid w:val="006B1E3F"/>
    <w:rsid w:val="006B44DD"/>
    <w:rsid w:val="006D32F1"/>
    <w:rsid w:val="006D679D"/>
    <w:rsid w:val="006F222E"/>
    <w:rsid w:val="0070629D"/>
    <w:rsid w:val="00710004"/>
    <w:rsid w:val="00716173"/>
    <w:rsid w:val="00746626"/>
    <w:rsid w:val="00772FC0"/>
    <w:rsid w:val="007B3A77"/>
    <w:rsid w:val="007C3F75"/>
    <w:rsid w:val="007D2DC2"/>
    <w:rsid w:val="00832AB2"/>
    <w:rsid w:val="008404F7"/>
    <w:rsid w:val="00882957"/>
    <w:rsid w:val="00887ADF"/>
    <w:rsid w:val="008A4EA3"/>
    <w:rsid w:val="008B3119"/>
    <w:rsid w:val="009065BA"/>
    <w:rsid w:val="0091595F"/>
    <w:rsid w:val="0093360C"/>
    <w:rsid w:val="00943255"/>
    <w:rsid w:val="009553E4"/>
    <w:rsid w:val="00965515"/>
    <w:rsid w:val="009A689D"/>
    <w:rsid w:val="009C2D3F"/>
    <w:rsid w:val="009C5F1C"/>
    <w:rsid w:val="009C767E"/>
    <w:rsid w:val="009E0388"/>
    <w:rsid w:val="00A724E0"/>
    <w:rsid w:val="00A77343"/>
    <w:rsid w:val="00AA4471"/>
    <w:rsid w:val="00AC2E60"/>
    <w:rsid w:val="00AC5187"/>
    <w:rsid w:val="00AD2DC8"/>
    <w:rsid w:val="00AD7577"/>
    <w:rsid w:val="00B00FE2"/>
    <w:rsid w:val="00B119F3"/>
    <w:rsid w:val="00B21467"/>
    <w:rsid w:val="00B31AB8"/>
    <w:rsid w:val="00B52962"/>
    <w:rsid w:val="00B567AB"/>
    <w:rsid w:val="00B657F9"/>
    <w:rsid w:val="00B76587"/>
    <w:rsid w:val="00B86764"/>
    <w:rsid w:val="00B90163"/>
    <w:rsid w:val="00B9480A"/>
    <w:rsid w:val="00BA3104"/>
    <w:rsid w:val="00BB373A"/>
    <w:rsid w:val="00BD157C"/>
    <w:rsid w:val="00BD38F7"/>
    <w:rsid w:val="00BE0A7D"/>
    <w:rsid w:val="00BE3E83"/>
    <w:rsid w:val="00BF41BF"/>
    <w:rsid w:val="00BF6244"/>
    <w:rsid w:val="00C3216F"/>
    <w:rsid w:val="00C703E2"/>
    <w:rsid w:val="00C739CE"/>
    <w:rsid w:val="00C75695"/>
    <w:rsid w:val="00C83656"/>
    <w:rsid w:val="00C96501"/>
    <w:rsid w:val="00CC3893"/>
    <w:rsid w:val="00D05AA8"/>
    <w:rsid w:val="00D24D13"/>
    <w:rsid w:val="00D32F54"/>
    <w:rsid w:val="00D43572"/>
    <w:rsid w:val="00D6312B"/>
    <w:rsid w:val="00DA0630"/>
    <w:rsid w:val="00DC3E48"/>
    <w:rsid w:val="00DD0C21"/>
    <w:rsid w:val="00DE4F4F"/>
    <w:rsid w:val="00E1792D"/>
    <w:rsid w:val="00E631B2"/>
    <w:rsid w:val="00E72D05"/>
    <w:rsid w:val="00E7783B"/>
    <w:rsid w:val="00E80735"/>
    <w:rsid w:val="00E929C9"/>
    <w:rsid w:val="00E9753F"/>
    <w:rsid w:val="00EA7C36"/>
    <w:rsid w:val="00EB174E"/>
    <w:rsid w:val="00EB414F"/>
    <w:rsid w:val="00EF19CF"/>
    <w:rsid w:val="00F24C89"/>
    <w:rsid w:val="00F319C1"/>
    <w:rsid w:val="00F66218"/>
    <w:rsid w:val="00F843C0"/>
    <w:rsid w:val="00FA09FA"/>
    <w:rsid w:val="00FA33A5"/>
    <w:rsid w:val="00FA4DB9"/>
    <w:rsid w:val="00FA6950"/>
    <w:rsid w:val="00FC066B"/>
    <w:rsid w:val="00FC7E0E"/>
    <w:rsid w:val="00FC7F4F"/>
    <w:rsid w:val="00FE2E11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B10E"/>
  <w:attachedTemplate r:id="R35d2c2b83f3649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C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24C7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24C7"/>
    <w:rPr>
      <w:rFonts w:ascii="Arial Narrow" w:eastAsia="Times New Roman" w:hAnsi="Arial Narrow" w:cs="Arial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C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4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4C7"/>
    <w:pPr>
      <w:ind w:left="720"/>
      <w:contextualSpacing/>
    </w:pPr>
  </w:style>
  <w:style w:type="character" w:styleId="Hyperlink">
    <w:name w:val="Hyperlink"/>
    <w:uiPriority w:val="99"/>
    <w:unhideWhenUsed/>
    <w:rsid w:val="003D4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6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2957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BF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header" Target="/word/head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image" Target="/word/media/image5.png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1.xml" Id="rId14" /><Relationship Type="http://schemas.openxmlformats.org/officeDocument/2006/relationships/image" Target="/media/image6.png" Id="R8e1dca44655a4b4b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C:\home\site\wwwroot\App_Data\BooklistExport\booklistTemplate.dotx" TargetMode="External" Id="R35d2c2b83f3649e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7109-FED4-4F7A-952B-5FAB9E3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booklistTemplate.dotx</Template>
  <TotalTime>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Ng</dc:creator>
  <cp:lastModifiedBy>Steven Ng</cp:lastModifiedBy>
  <cp:revision>1</cp:revision>
  <cp:lastPrinted>2022-09-19T06:27:00Z</cp:lastPrinted>
  <dcterms:created xsi:type="dcterms:W3CDTF">2024-10-15T23:38:00Z</dcterms:created>
  <dcterms:modified xsi:type="dcterms:W3CDTF">2024-10-15T23:40:00Z</dcterms:modified>
</cp:coreProperties>
</file>