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d132fc7360b44f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Upwey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11 &amp; 12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All Students Require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Upwey High School VCE Stationery Pack is $34.45 and includes: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$3.50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also require the following additional stationery: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32GB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choose ONE of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MULTIMEDIA ON EAR HEADSET WITH MICROPHONE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STEREO EARPHONES MINIJAC 3.5MM INPUT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Applied Computing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APPLIED COMPUTING VCE UNITS 1&amp;2 STUDENT BOOK + MINDTAP 8E (Textbook + eBook)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Creative Practice VCE Units 1-4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BIOLOGY VCE UNITS 1&amp;2 STUDENT BOOK + EBOOK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BOTANY BOOK 225 x 178 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BIOLOGY VCE UNITS 1&amp;2 EBOOK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BIOLOGY VCE UNITS 3&amp;4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BOTANY BOOK 225 x 178 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BIOLOGY VCE UNITS 3&amp;4 EBOOK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1&amp;2 LEARNON + PRINT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1&amp;2 LEARNON EBOOK 7E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3&amp;4 LEARNON + PRINT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3&amp;4 LEARNON EBOOK 7E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choose from the following options: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STUDENT BOOK + EBOOK WITH ONLINE ASSESSMENT 6E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STUDENT BOOK + EBOOK WITH ONLINE ASSESSMENT &amp; SKILLS WORKBOOK VALUE BUNDLE 6E (Textbook + eBook &amp; Workbook)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STUDENT EBOOK WITH ONLINE ASSESSMENT 6E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6E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BOTANY BOOK 225 x 178 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choose from the following options: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2 STUDENT BOOK + EBOOK WITH ONLINE ASSESSMENT 6E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2 STUDENT BOOK + WORKBOOK + EBOOK WITH ONLINE ASSESSMENT 6E (Textbook + eBook &amp; Workbook)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2 STUDENT EBOOK WITH ONLINE ASSESSMENT 6E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2 REACTIVATION 6E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BOTANY BOOK 225 x 178 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Data Analytics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DATA ANALYTICS VCE UNITS 3&amp;4 STUDENT BOOK + 1 EBOOK ACCESS CODE FOR 26 MONTHS 5E*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DATA ANALYTICS VCE UNITS 3&amp;4 STUDENT EBOOK 5E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ENGLISH YEAR 11 VCE UNITS 1&amp;2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NINE DAYS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ENGLISH YEAR 12: VCE UNITS 3&amp;4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RAINBOW'S END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FRAMEWORK OF IDEAS: WRITING ABOUT PROTEST + EBOOK BUNDLE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SUNSET BOULEVARD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LITERATURE FOR SENIOR STUDENTS  STUDENT BOOK + EBOOK 6E (Retain from the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ANTOV CHEKHOV PLAYS: PENGUIN CLASSICS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ALIAS GRACE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AS YOU LIKE IT: NEW CAMBRIDGE SHAKESPEARE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HAZARDS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FOOD FOR VCE: FOOD STUDIES UNITS 1&amp;2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4L food container with lid- Bring from home for practical lessons.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FOOD FOR VCE: FOOD STUDIES UNITS 3&amp;4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4L food container with lid- Bring from home for practical lessons.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Environmental Science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ISSUES OF SUSTAINABILITY VCE UNITS 3&amp;4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1&amp;2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3&amp;4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1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2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14MM DOTTED THIRDS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Revolutions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LIBERATING FRANCE STUDENT BOOK + EBOOK (HTAV) 3E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REINVENTING RUSSIA STUDENT BOOK + EBOOK (HTAV)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EXERCISE BOOK GROUND / GRASS / SKY 14MM DOTTED THIRDS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French VCE Units 1 - 4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ESSENTIAL FRENCH DICTIONARY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VERB WHEEL FRENCH IRREGULAR VERB WHEEL (2024)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SENIOR STUDENT BOOK + EBOOK 2E (NEW EDITION FOR 2025)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SENIOR STUDENT BOOK + EBOOK 2E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BOOK + OBOOK ASSESS 15E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OBOOK + ASSESS 15E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14MM DOTTED THIRDS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3&amp;4 JUSTICE &amp; OUTCOMES STUDENT BOOK + OBOOK ASSESS 16E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3&amp;4 JUSTICE &amp; OUTCOMES STUDENT OBOOK + ASSESS 16E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CONSTITUTION (POCKET EDITION)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14MM DOTTED THIRDS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11 FOUNDATION MATHEMATICS VCE UNITS 1&amp;2 LEARNON + PRINT 2E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NOTEBOOK SPIRAX 595A 240 PAGE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  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12 FOUNDATION MATHEMATICS VCE UNITS 3&amp;4 LEARNON + PRINT 2E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NOTEBOOK SPIRAX 595 120 PAGE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NOTEBOOK SPIRAX 595A 240 PAGE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NOTEBOOK SPIRAX 595A 240 PAGE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NOTEBOOK SPIRAX 595A 240 PAGE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NOTEBOOK SPIRAX 595A 240 PAGE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Specialist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NOTEBOOK SPIRAX 595A 240 PAGE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Specialist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NOTEBOOK SPIRAX 595A 240 PAGE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MEDIA REFRAMED: VCE UNITS 1&amp;4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 50 POCKETS NON-REFILLABLE CLEARVIEW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32GB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16GB SD HC MEMORY CARD CLASS 10 WITH ADAPTOR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MEDIA REFRAMED: VCE UNITS 1&amp;4 STUDENT BOOK + EBOOK 2E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 50 POCKETS NON-REFILLABLE CLEARVIEW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16GB SD HC MEMORY CARD CLASS 10 WITH ADAPTOR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Investigations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32GB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Performance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VCE MUSIC PERFORMANCE: AURAL &amp; THEORY ESSENTIALS UNITS 1&amp;2 STUDENT WORKBOOK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MUSIC MANUSCRIPT REFILLS A4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32GB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Performance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VCE MUSIC PERFORMANCE: AURAL &amp; THEORY ESSENTIALS UNITS 3&amp;4 STUDENT WORKBOOK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MUSIC MANUSCRIPT REFILLS A4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32GB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Education &amp; Environmental Studies VCE Units 1 - 4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Philosophy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VCE PHILOSOPHY: A STUDENT TEXT FOR VCE UNITS 1&amp;2 4E (NEW EDITION FOR 2025)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14MM DOTTED THIRDS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Philosophy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VCE PHILOSOPHY: A STUDENT TEXT FOR VCE UNITS 3&amp;4 4E (NEW EDITION FOR 2025)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$77.00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14MM DOTTED THIRDS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LIVE IT UP 1 VCE PHYSICAL EDUCATION UNITS 1&amp;2 PRINT &amp; LEARNON EBOOK 5E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LIVE IT UP 2 VCE PHYSICAL EDUCATION UNITS 3&amp;4 PRINT &amp; LEARNON EBOOK 5E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choose from the following options: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11 STUDENT BOOK + EBOOK WITH ONLINE ASSESSMENT 5E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11 STUDENT BOOK + EBOOK WITH ONLINE ASSESSMENT &amp; SKILLS WORKBOOK VALUE BUNDLE 5E (Textbook + eBook &amp; Workbook)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11 STUDENT EBOOK WITH ONLINE ASSESSMENT 5E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11 REACTIVATION CODE 5E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choose from the following options: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12 STUDENT BOOK + EBOOK WITH ONLINE ASSESSMENT 5E 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12 STUDENT BOOK + WORKBOOK + EBOOK WITH ONLINE ASSESSMENT 5E (Textbook + eBook &amp; Workbook)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12 STUDENT EBOOK WITH ONLINE ASSESSMENT 5E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12 REACTIVATION 5E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Product Design &amp; Technology VCE Units 1 - 4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PRODUCT DESIGN &amp; TECHNOLOGY VCE UNITS 1-4 STUDENT BOOK 5E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A3 38MM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PLASTIC POCKETS PACK OF 10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choose from the following options: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PSYCHOLOGY VCE UNITS 1&amp;2 STUDENT BOOK + EBOOK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PSYCHOLOGY VCE UNITS 1&amp;2 EBOOK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choose from the following options: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PSYCHOLOGY VCE UNITS 3&amp;4 STUDENT BOOK + EBOOK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PSYCHOLOGY VCE UNITS 3&amp;4 EBOOK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Theatre Studies: VCE Units 1-4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ACTING SMART THEATRE STUDIES VERSION 9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$69.50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 FABER CASTELL 2001 GRIP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STAEDTLER MARS PLASTIC 526-50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2B PENCIL ESSENTIAL 100% FSC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 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36 DERWENT ARTIST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A5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COPIC MULTILINER SP MARKER 0.5MM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COPIC MULTILINER SP MARKER 0.7MM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COPIC MARKER B29 DUAL NIB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COPIC MARKER R27 DUAL NIB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COPIC MARKER Y13 DUAL NIB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MOUSE FOR LIFE WIRELESS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$23.95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STAEDTLER MARS PLASTIC 526-50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36 DERWENT ARTIST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 ESSENTIAL 100% FSC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2B PENCIL ESSENTIAL 100% FSC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 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A5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COPIC MULTILINER SP MARKER 0.5MM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COPIC MULTILINER SP MARKER 0.7MM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MOUSE FOR LIFE WIRELESS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$23.95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Vocational Major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Vocational Major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SIX...Tayleur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Upwey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11 &amp; 12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c3ea7bcf622a4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d132fc7360b44fd4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c3ea7bcf622a48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