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138f81417de4a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5 &amp; 6 SSA &amp; STEM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5 &amp; 6 SSA &amp; STEM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$78.75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5 &amp; 6 students in SSA or STEM Academy. 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HIGHLIGHTER YELLOW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64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48 PAGE A4 EXERCISE BOOK 10MM GRAPH/GRID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SAFETY TIP 152MM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 X 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12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BALLPOINT PEN MEDIUM BLUE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BALLPOINT PEN MEDIUM RED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5 &amp; 6 SSA &amp; STEM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acc2020a1c764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138f81417de4ad3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acc2020a1c7649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