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c28aef4c556a49d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&amp; 12 VCE &amp; VCE-VM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Applied Computing VCE Units 1&amp;2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APPLIED COMPUTING VCE UNITS 1&amp;2 STUDENT BOOK + MINDTAP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Making And Exhibiting VCE Units 1 - 4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STUDIO KNACK: VCE ART MAKING AND EXHIBITING UNITS 1 - 4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Biology Unit 1 &amp; 2 Text Book &amp; Digital Version. Digital version will be provided via the school and voluntary contributions are welcome. Hardcopy can be purchased via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Biology Unit 3&amp;4 Text Book &amp; Digital Version. Digital version will be provided via the school and voluntary contributions are welcome. Hardcopy can be purchased via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BIOLOGY UNITS 3&amp;4 2025 + QUIZ ME MORE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BUSINESS MANAGEMENT UNITS 3&amp;4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BOOK + EBOOK WITH ONLINE ASSESSMENT &amp; SKILLS WORKBOOK VALUE BUNDLE 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STUDENT BOOK + WORKBOOK + EBOOK WITH ONLINE ASSESSMENT 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CHEMISTRY UNITS 3&amp;4 2025 + QUIZ ME MORE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Data Analytics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Awaiting further information from Publishers due to study design change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English: English As An Additional Language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LIKE A HOUSE ON FIRE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text is required for Year 11 English &amp; EAL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English: English As An Additional Language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WE HAVE ALWAYS LIVED IN THE CASTLE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LIKE A HOUSE ON FIRE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text is required for Year 11 English &amp; EAL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MEMORY POLICE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FOOD FOR VCE: FOOD STUDIES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Geography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GEOGRAPHY VCE UNITS 1&amp;2: HAZARDS AND DISASTERS UNIT 1 (GTAV) 3E BUNDLE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GEOGRAPHY VCE UNITS 1&amp;2: TOURISM UNIT 2 (GTAV) BUNDLE 3E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Geography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GEOGRAPHY VCE UNITS 3&amp;4: CHANGING THE LAND UNIT 3 (GTAV) 3E BUNDLE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GEOGRAPHY VCE UNITS 3&amp;4: HUMAN POPULATION: TRENDS AND ISSUES UNIT 4 (GTAV) 3E BUNDLE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POWER AND RESISTANCE (1788 - 1998) STUDENT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WAR AND UPHEAVAL (1909 - 1992) STUDENT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BOOK + OBOOK ASSESS 16E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VICMATHS YEAR 11 FOUNDATION MATHEMATICS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VICMATHS YEAR 12 FOUNDATION MATHEMATICS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1-4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LIVE IT UP 1 VCE PHYSICAL EDUCATION UNITS 1&amp;2 PRINT &amp; LEARNON EBOOK 5E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LIVE IT UP 2 VCE PHYSICAL EDUCATION UNITS 3&amp;4 PRINT &amp; LEARNON EBOOK 5E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BOOK + EBOOK WITH ONLINE ASSESSMENT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12 STUDENT BOOK + EBOOK WITH ONLINE ASSESSMENT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 1&amp;2 Text Book &amp; Digital Version. Digital version will be provided via the school and voluntary contributions are welcome.  Hardcopy can be purchased via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 3&amp;4 Text Book &amp; Digital Version. Digital version will be provided via the school and voluntary contributions are welcome.  Hardcopy can be purchased via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&amp; 12 VCE &amp; VCE-VM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c20dd6fca2be4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c28aef4c556a49db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c20dd6fca2be4c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