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93b7bb16eb64e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10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$63.35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10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14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HAPPIEST MAN ON EARTH (H/B)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High Achievers Program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NO FEAR SHAKESPEARE ROMEO AND JULIET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Not required if already purchased in a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 if purchased)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10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497d1c22bc24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93b7bb16eb64e7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497d1c22bc24b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