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b0f39309e8cc46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The Grange P-12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8 2025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 Pack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THE GRANGE YEAR 8 STATIONERY PACK 2025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$56.40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This pack is for all Year 8 students. The contents of your pack are listed below.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12 96 PAGE A4 EXERCISE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DISPLAY BOOK 40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RED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BLUE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BLACK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15CM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6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MULTI PURPOSE POUCH 340X135MM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PROTRACTOR 180 DEGREES 10CM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We strongly encourage the purchase of personal student copies of the relevant English novels being studied throughout the year so that they can mark them up and take them home.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TRASH (RE-ISSUE)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$17.99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PAPERBACK OXFORD ENGLISH DICTIONARY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Not required if already purchased in a previous year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English: High Achievers Program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We strongly encourage the purchase of personal student copies of the relevant English novels being studied throughout the year so that they can mark them up and take them home.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OUTSIDERS by S. E. Hinton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PAPERBACK OXFORD ENGLISH DICTIONARY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Not required if already purchased in a previous year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HUMANITIES 8 VICTORIAN CURRICULUM STUDENT BOOK + OBOOK PRO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ESSENTIAL MATHEMATICS FOR THE VICTORIAN CURRICULUM YEAR 8 TEXTBOOK + EBOOK 3E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FX82AU PLUS II SCIENTIFIC CALCULATOR 2ND EDITION (Retain from previous year if purchased)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GOOD SCIENCE 8 VIC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$73.00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 Laboratory Coat - Available to purchase via Rushfords Uniform Shop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The Grange P-12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8 2025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34d1597ae1334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b0f39309e8cc4634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34d1597ae1334d6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