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768867bdd97a4b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6 2025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Compulsory Items For All Students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YEAR 6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6 students.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HIGHLIGHTER YELLOW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64 PAGE A4 EXERCISE BOOK 8MM RULED (RED MARGIN)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7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SCHOOL BLUNT 152MM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STEREO EARPHONES MINIJAC 3.5MM INPUT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6 2025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894b144a34714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768867bdd97a4b50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894b144a347144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