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df00d242ca34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5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5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A4 EXERCISE BOOK 8MM RULED (RED 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FOOLSCAP SLIMPICK BUFF (Blue)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d4f012e85ca4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df00d242ca34342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d4f012e85ca42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