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2c97bbe139e405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4 2025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4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$81.65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4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96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4 2025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f374068ba014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2c97bbe139e405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f374068ba014c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