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786656654a1a4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The Grange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3 2025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Compulsory Items For All Students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THE GRANGE YEAR 3 STATIONERY PACK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$84.45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This pack is for all Year 3 students. The contents of your pack are listed below.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STICK ON NOTES YELLOW 76mm x 76mm (100)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YELLOW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48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64 PAGE A4 EXERCISE BOOK 14MM DOTTED THIRDS (Red Margin)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 (Red)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SCHOOL BLUNT 152MM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340X135MM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64 PAGE MEGASAURUS SCRAPBOOK 335 x 240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SKETCH BOOK 20 PAGE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DOCUMENT WALLET CLEAR PVC WITH CLIP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STEREO EARPHONES MINIJAC 3.5MM INPUT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The Grange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3 2025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413e2b4d9ed54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786656654a1a4441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413e2b4d9ed5446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