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d303cee848944a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The Grange P-12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2 2025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Compulsory Items For All Students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THE GRANGE YEAR 2 STATIONERY PACK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$99.30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This pack is for all Year 2 students. The contents of your pack are listed below.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 FABER CASTELL JUNIOR TRIANGULAR GRIP EXTRA THICK COLOUR PENCILS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MY USEFUL WORD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STORY BOOK 12MM TWO THIRDS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64 PAGE A4 EXERCISE BOOK 14MM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6 64 PAGE A4 EXERCISE BOOK 18MM DOTTED THIRDS WITH RED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MULTI PURPOSE POUCH 340X135MM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64 PAGE MEGASAURUS SCRAPBOOK 335 x 240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64 PAGE MINISAURUS SCRAPBOOK 168 x 240 90GMS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SKETCH BOOK 20 PAGE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SCHOOL BLUNT 152MM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DOCUMENT WALLET CLEAR PVC A4 WITH CLIP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STICK ON NOTES YELLOW 76mm x 76mm (100)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 (Red)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STEREO EARPHONES MINIJAC 3.5MM INPUT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$0.00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The Grange P-12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2 2025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7b9cd4919fc54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d303cee848944a57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7b9cd4919fc54c2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