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7c5a0b91d0f43a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1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$92.60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1 students. The contents of your pack are listed below.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CRAYONS TEXTA ZOOM WALLET 12S WALLET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USEFUL WORD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PENCIL TRIANGULAR GRIP HB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MINISAURUS SCRAPBOOK 168 x 240 90GMS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7 64 PAGE A4 EXERCISE BOOK 24MM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A4 WITH CLIP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5b7094343fb4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7c5a0b91d0f43a5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5b7094343fb40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