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bba67dea26414cc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Prep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PREP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Prep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CRAYONS TEXTA ZOOM WALLET 12S WALLET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TRIANGULAR GRIP HB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MINISAURUS SCRAPBOOK 168 x 240 90GMS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DOCUMENT WALLET CLEAR PVC WITH CLIP (Clear)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CLEAR PVC WITH CLIP (Red)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BUGS PROJECT BOOK 24MM 240 X 335MM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EXERCISE BOOK 24MM DOTTED THIRDS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STORY BOOK 12MM TWO THIRDS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Prep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d0661611e9164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bba67dea26414cce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d0661611e91644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