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0725a6cc9e8e40b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(Springvale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5 2025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Islamic Studies, Quran &amp; Arabic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 LOVE ISLAM 5 TEXTBOOK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JUZ'AMMAH: QURANIC STUDIES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 WORKBOOK FOR STUDENTS VOL. 2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A3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HB PENCIL TRADITIONAL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PERMANENT PEN MICADOR 1.0MM BLACK MARKER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ECONOMY HB GRAPHITE PENCILS 12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left or right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165MM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(Springvale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5 2025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c26e900293f34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0725a6cc9e8e40b5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c26e900293f34e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