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fb5000e36e1644a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Minaret College (Springvale Campus)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2 2025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Student iPad Annual Fee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annual student iPad fee is payable directly through Minaret College.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Arabic &amp; Quran 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IQRA - FAST METHOD TO READ AL-QUR'AN (Retain from previous year or purchase new)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  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Arabic Textbooks transition arrangements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As part of improvements to our Arabic curriculum, more relevant and locally produced textbooks are being introduced (continues from 2023).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During this transition period the college will continue to use soft copies of Arabic resources for teaching and learning. Worksheets will be printed and handed to students.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HANDWRITING FIRST FOR VICTORIA BOOK 2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TWIN ZIP 375X264 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ARTLINE SUPREME PERMANENT MARKER ASSORTED 4 PACK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6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TRIANGULAR GRIP 2B PENCIL FABER CASTELL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10 FABER CASTELL JUNIOR TRIANGULAR GRIP EXTRA THICK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$16.35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FABER CASTELL FELT TIP COLOUR MARKERS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LARGE OIL PASTELS 12'S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MICADOR ECO WHITEBOARD MARKERS ASSORTED WALLET 4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64 PAGE MEGASAURUS SCRAPBOOK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48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64 PAGE A4 EXERCISE BOOK 18MM DOTTED THIRDS WITH RED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48 PAGE A4 EXERCISE BOOK 18MM RULED (Quran and Islamic Studies)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LIBRARY BOOK BAG NAVY BLUE (Retain from Year 1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MASONITE WHITEBOARD ONE SIDE DOTTED 1/3, ONE SIDE PLAIN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ERASER WHITEBOARD MAGNETIC SMALL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WHITEBOARD MARKER FINE TIP BLACK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Only select one size for your student (retain from previous year or purchase new):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JUNIOR MICADOR 54CM SLEEVE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$10.75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KIDS 80CM LONG SLEEVE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Only select right or left handed scissors: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SCISSORS SMALL 130MM MICADOR RIGHT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SCISSORS SMALL 130MM MICADOR LEFT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$3.70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Minaret College (Springvale Campus)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2 2025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4987b8f444b44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fb5000e36e1644a8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4987b8f444b447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