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2df1b9f4d7f74db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(Springvale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4 2025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 LOVE ISLAM 4 TEXTBOOK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(Retain for the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(A4) 60 X 270 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(Arabic &amp;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96 PAGE A4 EXERCISE BOOK 14MM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LEFT HANDED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(Springvale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4 2025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f35e9898a4bf4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2df1b9f4d7f74db7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f35e9898a4bf4b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