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264b26f185604b4a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Minaret College (Officer Campus)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5 2025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Student iPad Annual Fee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The annual student iPad fee is payable directly through Minaret College.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Islamic Studies, Quran &amp; Arabic Textbooks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 LOVE ISLAM 5 TEXTBOOK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$62.00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JUZ'AMMAH: QURANIC STUDIES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$14.90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JUZ'AMMAH WORKBOOK FOR STUDENTS VOL. 2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$13.50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IQRA - FAST METHOD TO READ AL-QUR'AN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$20.00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  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Arabic Textbooks transition arrangements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As part of improvements to our Arabic curriculum, more relevant and locally produced textbooks are being introduced (continues from 2023).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During this transition period the college will continue to use soft copies of Arabic resources for teaching and learning. Worksheets will be printed and handed to students.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Textbooks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AUSTRALIAN SCHOOL OXFORD DICTIONARY 7E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MULTI PURPOSE POUCH A3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WOODEN 30CM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8 BLUE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RED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BLACK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10 HB PENCIL TRADITIONAL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FINELINER ARTLINE BLACK 0.4MM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PERMANENT PEN MICADOR 1.0MM BLACK MARKER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DOUBLE HOLE WITH CONTAINER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TEXTA NYLORITE COLOURING PENS 12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MICADOR LARGE OIL PASTELS 12'S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MICADOR WATERCOLOUR PALETTE STYLIST DISC 12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FABER CASTELL ECONOMY HB GRAPHITE PENCILS 12 PACK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DOCUMENT WALLET CLEAR PVC WITH CLIP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$3.40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10 128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$16.50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96 PAGE A4 EXERCISE BOOK 10MM GRAPH/GRID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PROTRACTOR 180 DEGREES 10CM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LIBRARY BOOK BAG NAVY BLUE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KENSINGTON OVER EAR HEADPHONES WITH INLINE MICROPHONE AND VOLUME CONTROL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ART SMOCK WATERPROOF KIDS 80CM LONG SLEEVE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Only select left or right handed scissors: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SCISSORS LARGE 165MM QSV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$3.90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SCISSORS 165MM LEFT HANDED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$4.70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Minaret College (Officer Campus)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5 2025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b5044cb4ceb44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264b26f185604b4a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b5044cb4ceb44a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