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2765ce69dff6485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(Doveton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6 2025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Laptop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laptop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Islamic Studies, Quran &amp; Arabic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WE ARE MUSLIM 6 TEXTBOOK...DR ABDULLAH GHAZI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$33.00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JUZ'AMMAH: QURANIC STUDIES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 WORKBOOK FOR STUDENTS VOL. 2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A3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2B PENCIL TRADITIONAL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0.6MM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PERMANENT PEN MICADOR 1.0MM BLACK MARKER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24 FABER CASTELL CLASSIC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ECONOMY HB GRAPHITE PENCILS 12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WAX CRAYONS ASSORTED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TI-30XB MULTIVIEW CALCULATOR (Retain for Year 7)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purchase left or right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165MM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(Doveton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6 2025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d12de90f282b4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2765ce69dff6485f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d12de90f282b4f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