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dc582cfd24a47e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5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left or right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b58482950944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dc582cfd24a47e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b584829509443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