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3be6af64da9c409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(Textiles)</w:t>
            </w:r>
          </w:p>
        </w:tc>
        <w:tc>
          <w:tcPr>
            <w:tcW w:w="5%" w:type="pct"/>
          </w:tcPr>
          <w:p>
            <w:r>
              <w:t/>
            </w:r>
          </w:p>
        </w:tc>
      </w:tr>
      <w:tr w:rsidR="00BF41BF" w:rsidTr="00DE168B">
        <w:tc>
          <w:tcPr>
            <w:tcW w:w="80%" w:type="pct"/>
          </w:tcPr>
          <w:p>
            <w:r>
              <w:rPr>
                <w:sz w:val="22"/>
                <w:rFonts w:ascii="Calibri"/>
              </w:rPr>
              <w:t>1 QUICK UNPICK</w:t>
            </w:r>
          </w:p>
        </w:tc>
        <w:tc>
          <w:tcPr>
            <w:tcW w:w="20%" w:type="pct"/>
          </w:tcPr>
          <w:p>
            <w:pPr>
              <w:jc w:val="right"/>
            </w:pPr>
            <w:r>
              <w:rPr>
                <w:sz w:val="22"/>
                <w:rFonts w:ascii="Calibri"/>
              </w:rPr>
              <w:t>$2.35</w:t>
            </w:r>
          </w:p>
        </w:tc>
      </w:tr>
      <w:tr w:rsidR="00BF41BF" w:rsidTr="00DE168B">
        <w:tc>
          <w:tcPr>
            <w:tcW w:w="80%" w:type="pct"/>
          </w:tcPr>
          <w:p>
            <w:r>
              <w:rPr>
                <w:sz w:val="22"/>
                <w:rFonts w:ascii="Calibri"/>
              </w:rPr>
              <w:t>1 BERRI HEAD PINS</w:t>
            </w:r>
          </w:p>
        </w:tc>
        <w:tc>
          <w:tcPr>
            <w:tcW w:w="20%" w:type="pct"/>
          </w:tcPr>
          <w:p>
            <w:pPr>
              <w:jc w:val="right"/>
            </w:pPr>
            <w:r>
              <w:rPr>
                <w:sz w:val="22"/>
                <w:rFonts w:ascii="Calibri"/>
              </w:rPr>
              <w:t>$3.95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MULTI PURPOSE POUCH 350 X 270 MM</w:t>
            </w:r>
          </w:p>
        </w:tc>
        <w:tc>
          <w:tcPr>
            <w:tcW w:w="20%" w:type="pct"/>
          </w:tcPr>
          <w:p>
            <w:pPr>
              <w:jc w:val="right"/>
            </w:pPr>
            <w:r>
              <w:rPr>
                <w:sz w:val="22"/>
                <w:rFonts w:ascii="Calibri"/>
              </w:rPr>
              <w:t>$3.45</w:t>
            </w:r>
          </w:p>
        </w:tc>
      </w:tr>
      <w:tr w:rsidR="00BF41BF" w:rsidTr="00DE168B">
        <w:tc>
          <w:tcPr>
            <w:tcW w:w="80%" w:type="pct"/>
          </w:tcPr>
          <w:p>
            <w:r>
              <w:rPr>
                <w:sz w:val="22"/>
                <w:rFonts w:ascii="Calibri"/>
              </w:rPr>
              <w:t>1 SCISSOR BIRCH DRESSMAKER ULTRA 8.5''</w:t>
            </w:r>
          </w:p>
        </w:tc>
        <w:tc>
          <w:tcPr>
            <w:tcW w:w="20%" w:type="pct"/>
          </w:tcPr>
          <w:p>
            <w:pPr>
              <w:jc w:val="right"/>
            </w:pPr>
            <w:r>
              <w:rPr>
                <w:sz w:val="22"/>
                <w:rFonts w:ascii="Calibri"/>
              </w:rPr>
              <w:t>$14.75</w:t>
            </w:r>
          </w:p>
        </w:tc>
      </w:tr>
      <w:tr w:rsidR="00BF41BF" w:rsidTr="00DE168B">
        <w:tc>
          <w:tcPr>
            <w:tcW w:w="80%" w:type="pct"/>
          </w:tcPr>
          <w:p>
            <w:r>
              <w:rPr>
                <w:sz w:val="22"/>
                <w:rFonts w:ascii="Calibri"/>
              </w:rPr>
              <w:t>1 WHITE COTTON 1000M</w:t>
            </w:r>
          </w:p>
        </w:tc>
        <w:tc>
          <w:tcPr>
            <w:tcW w:w="20%" w:type="pct"/>
          </w:tcPr>
          <w:p>
            <w:pPr>
              <w:jc w:val="right"/>
            </w:pPr>
            <w:r>
              <w:rPr>
                <w:sz w:val="22"/>
                <w:rFonts w:ascii="Calibri"/>
              </w:rPr>
              <w:t>$1.75</w:t>
            </w:r>
          </w:p>
        </w:tc>
      </w:tr>
      <w:tr w:rsidR="00BF41BF" w:rsidTr="00DE168B">
        <w:tc>
          <w:tcPr>
            <w:tcW w:w="80%" w:type="pct"/>
          </w:tcPr>
          <w:p>
            <w:r>
              <w:rPr>
                <w:sz w:val="22"/>
                <w:rFonts w:ascii="Calibri"/>
              </w:rPr>
              <w:t>1 WRIST PIN CUSHION SOFT WITH ADJUSTABLE STRAP</w:t>
            </w:r>
          </w:p>
        </w:tc>
        <w:tc>
          <w:tcPr>
            <w:tcW w:w="20%" w:type="pct"/>
          </w:tcPr>
          <w:p>
            <w:pPr>
              <w:jc w:val="right"/>
            </w:pPr>
            <w:r>
              <w:rPr>
                <w:sz w:val="22"/>
                <w:rFonts w:ascii="Calibri"/>
              </w:rPr>
              <w:t>$5.95</w:t>
            </w:r>
          </w:p>
        </w:tc>
      </w:tr>
      <w:tr w:rsidR="00BF41BF" w:rsidTr="00DE168B">
        <w:tc>
          <w:tcPr>
            <w:tcW w:w="80%" w:type="pct"/>
          </w:tcPr>
          <w:p>
            <w:r>
              <w:rPr>
                <w:sz w:val="22"/>
                <w:rFonts w:ascii="Calibri"/>
              </w:rPr>
              <w:t>1 EMBROIDERY HOOPS BAMBOO 15CM</w:t>
            </w:r>
          </w:p>
        </w:tc>
        <w:tc>
          <w:tcPr>
            <w:tcW w:w="20%" w:type="pct"/>
          </w:tcPr>
          <w:p>
            <w:pPr>
              <w:jc w:val="right"/>
            </w:pPr>
            <w:r>
              <w:rPr>
                <w:sz w:val="22"/>
                <w:rFonts w:ascii="Calibri"/>
              </w:rPr>
              <w:t>$4.95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w:t>
            </w:r>
          </w:p>
        </w:tc>
        <w:tc>
          <w:tcPr>
            <w:tcW w:w="5%" w:type="pct"/>
          </w:tcPr>
          <w:p>
            <w:r>
              <w:t/>
            </w:r>
          </w:p>
        </w:tc>
      </w:tr>
      <w:tr w:rsidR="00BF41BF" w:rsidTr="00DE168B">
        <w:tc>
          <w:tcPr>
            <w:tcW w:w="80%" w:type="pct"/>
          </w:tcPr>
          <w:p>
            <w:r>
              <w:rPr>
                <w:sz w:val="22"/>
                <w:rFonts w:ascii="Calibri"/>
              </w:rPr>
              <w:t>1 48 PAGE A4 EXERCISE BOOK</w:t>
            </w:r>
          </w:p>
        </w:tc>
        <w:tc>
          <w:tcPr>
            <w:tcW w:w="20%" w:type="pct"/>
          </w:tcPr>
          <w:p>
            <w:pPr>
              <w:jc w:val="right"/>
            </w:pPr>
            <w:r>
              <w:rPr>
                <w:sz w:val="22"/>
                <w:rFonts w:ascii="Calibri"/>
              </w:rPr>
              <w:t>$0.85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 LONG WALK TO WATER...PARK</w:t>
            </w:r>
          </w:p>
        </w:tc>
        <w:tc>
          <w:tcPr>
            <w:tcW w:w="20%" w:type="pct"/>
          </w:tcPr>
          <w:p>
            <w:pPr>
              <w:jc w:val="right"/>
            </w:pPr>
            <w:r>
              <w:rPr>
                <w:sz w:val="22"/>
                <w:rFonts w:ascii="Calibri"/>
              </w:rPr>
              <w:t>$16.95</w:t>
            </w:r>
          </w:p>
        </w:tc>
      </w:tr>
      <w:tr w:rsidR="00BF41BF" w:rsidTr="00DE168B">
        <w:tc>
          <w:tcPr>
            <w:tcW w:w="80%" w:type="pct"/>
          </w:tcPr>
          <w:p>
            <w:r>
              <w:rPr>
                <w:sz w:val="22"/>
                <w:rFonts w:ascii="Calibri"/>
              </w:rPr>
              <w:t>CROW COUNTRY</w:t>
            </w:r>
          </w:p>
        </w:tc>
        <w:tc>
          <w:tcPr>
            <w:tcW w:w="20%" w:type="pct"/>
          </w:tcPr>
          <w:p>
            <w:pPr>
              <w:jc w:val="right"/>
            </w:pPr>
            <w:r>
              <w:rPr>
                <w:sz w:val="22"/>
                <w:rFonts w:ascii="Calibri"/>
              </w:rPr>
              <w:t>$17.99</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Education Perfect - English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rPr>
                <w:sz w:val="22"/>
                <w:rFonts w:ascii="Calibri"/>
              </w:rPr>
              <w:t>Year 7 Health/PE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GOOD HUMANITIES 7 VIC STUDENT BOOK + EBOOK</w:t>
            </w:r>
          </w:p>
        </w:tc>
        <w:tc>
          <w:tcPr>
            <w:tcW w:w="20%" w:type="pct"/>
          </w:tcPr>
          <w:p>
            <w:pPr>
              <w:jc w:val="right"/>
            </w:pPr>
            <w:r>
              <w:rPr>
                <w:sz w:val="22"/>
                <w:rFonts w:ascii="Calibri"/>
              </w:rPr>
              <w:t>$76.00</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GOOD HUMANITIES 7 VIC REACTIVATION CODE (Reactivation)</w:t>
            </w:r>
          </w:p>
        </w:tc>
        <w:tc>
          <w:tcPr>
            <w:tcW w:w="20%" w:type="pct"/>
          </w:tcPr>
          <w:p>
            <w:pPr>
              <w:jc w:val="right"/>
            </w:pPr>
            <w:r>
              <w:rPr>
                <w:sz w:val="22"/>
                <w:rFonts w:ascii="Calibri"/>
              </w:rPr>
              <w:t>$32.50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&amp; Chinese</w:t>
            </w:r>
          </w:p>
        </w:tc>
        <w:tc>
          <w:tcPr>
            <w:tcW w:w="5%" w:type="pct"/>
          </w:tcPr>
          <w:p>
            <w:r>
              <w:t/>
            </w:r>
          </w:p>
        </w:tc>
      </w:tr>
      <w:tr w:rsidR="00BF41BF" w:rsidTr="00DE168B">
        <w:tc>
          <w:tcPr>
            <w:tcW w:w="80%" w:type="pct"/>
          </w:tcPr>
          <w:p>
            <w:r>
              <w:rPr>
                <w:sz w:val="22"/>
                <w:rFonts w:ascii="Calibri"/>
              </w:rPr>
              <w:t>QUOI DE NEUF? 1 STUDENT BOOK + EBOOK + ACTIVITY BOOK 2E</w:t>
            </w:r>
          </w:p>
        </w:tc>
        <w:tc>
          <w:tcPr>
            <w:tcW w:w="20%" w:type="pct"/>
          </w:tcPr>
          <w:p>
            <w:pPr>
              <w:jc w:val="right"/>
            </w:pPr>
            <w:r>
              <w:rPr>
                <w:sz w:val="22"/>
                <w:rFonts w:ascii="Calibri"/>
              </w:rPr>
              <w:t>$62.95</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95%" w:type="pct"/>
          </w:tcPr>
          <w:p>
            <w:r>
              <w:rPr>
                <w:sz w:val="22"/>
                <w:rFonts w:ascii="Calibri"/>
              </w:rPr>
              <w:t>Education Perfect - Languages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7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TI-30XB MULTIVIEW CALCULATOR </w:t>
            </w:r>
          </w:p>
        </w:tc>
        <w:tc>
          <w:tcPr>
            <w:tcW w:w="20%" w:type="pct"/>
          </w:tcPr>
          <w:p>
            <w:pPr>
              <w:jc w:val="right"/>
            </w:pPr>
            <w:r>
              <w:rPr>
                <w:sz w:val="22"/>
                <w:rFonts w:ascii="Calibri"/>
              </w:rPr>
              <w:t>$31.95</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MUSIC EXERCISE BOOK A4 128 PAGE STAVE 8MM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To Know, Worship and Love Year 7 (Fee only)</w:t>
            </w:r>
          </w:p>
        </w:tc>
        <w:tc>
          <w:tcPr>
            <w:tcW w:w="20%" w:type="pct"/>
          </w:tcPr>
          <w:p>
            <w:pPr>
              <w:jc w:val="right"/>
            </w:pPr>
            <w:r>
              <w:rPr>
                <w:sz w:val="22"/>
                <w:rFonts w:ascii="Calibri"/>
              </w:rPr>
              <w:t>$15.50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Stile 7 Digital Subscription (Fee only) - Please contact the school for purchasing options</w:t>
            </w:r>
          </w:p>
        </w:tc>
        <w:tc>
          <w:tcPr>
            <w:tcW w:w="5%" w:type="pct"/>
          </w:tcPr>
          <w:p>
            <w:r>
              <w:t/>
            </w:r>
          </w:p>
        </w:tc>
      </w:tr>
      <w:tr w:rsidR="00BF41BF" w:rsidTr="00DE168B">
        <w:tc>
          <w:tcPr>
            <w:tcW w:w="95%" w:type="pct"/>
          </w:tcPr>
          <w:p>
            <w:r>
              <w:rPr>
                <w:sz w:val="22"/>
                <w:rFonts w:ascii="Calibri"/>
              </w:rPr>
              <w:t>Stile X 7 Booklet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Purpose Stationery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80%" w:type="pct"/>
          </w:tcPr>
          <w:p>
            <w:r>
              <w:rPr>
                <w:sz w:val="22"/>
                <w:rFonts w:ascii="Calibri"/>
              </w:rPr>
              <w:t>1 A4 VISUAL DIARY 120 PAGE 110GSM (for Pastoral Group)</w:t>
            </w:r>
          </w:p>
        </w:tc>
        <w:tc>
          <w:tcPr>
            <w:tcW w:w="20%" w:type="pct"/>
          </w:tcPr>
          <w:p>
            <w:pPr>
              <w:jc w:val="right"/>
            </w:pPr>
            <w:r>
              <w:rPr>
                <w:sz w:val="22"/>
                <w:rFonts w:ascii="Calibri"/>
              </w:rPr>
              <w:t>$4.95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MCONNECTED AIRBUDS EARPHONES WITH MIC IN ZIPPERED POUCH (compulsory for Languages and Performing Arts)</w:t>
            </w:r>
          </w:p>
        </w:tc>
        <w:tc>
          <w:tcPr>
            <w:tcW w:w="20%" w:type="pct"/>
          </w:tcPr>
          <w:p>
            <w:pPr>
              <w:jc w:val="right"/>
            </w:pPr>
            <w:r>
              <w:rPr>
                <w:sz w:val="22"/>
                <w:rFonts w:ascii="Calibri"/>
              </w:rPr>
              <w:t>$11.95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3 HB PENCIL</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243bbb614d9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3be6af64da9c409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243bbb614d94a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