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48ef29bbb434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 11 &amp; 12 VCE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only.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EBOOK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Biology Units 1&amp;2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Biology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11 VCE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AFTER DARKNESS... PIPER	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AFTER DARKNESS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ENGLISH YEAR 12: VCE UNITS 3&amp;4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JANE EYRE: PENGUIN CLASSICS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JANE EYRE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TEXT GUIDE: RAINBOW'S END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ARIEL: FABER MODERN CLASSICS...SYLVIA PLATH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TURNING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BLACK IS THE NEW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Literature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ALIAS GRACE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OUR SUNSHINE: POPULAR PENGUINS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WORLD'S WIFE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FOOD SOLUTIONS: FOOD STUDIES UNITS 1&amp;2 STUDENT BOOK + MINDTAP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$88.95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3&amp;4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HEALTH AND HUMAN DEVELOPMENT UNITS 3&amp;4 2025 + QUIZ ME MORE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1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MODERN HISTORY 2 STUDENT BOOK + EBOOK (HTAV)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POWER AND RESISTANCE (1788  1998)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ANALYSING AUSTRALIAN HISTORY VCE UNITS 3&amp;4: WAR AND UPHEAVAL (1909  1992)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Legal Studies Units 1&amp;2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A+ LEGAL STUDIES NOTES VCE UNITS 3&amp;4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$38.95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Legal Studies Units 3&amp;4 –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All Mathematics Subjects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VCE maths subjects (EXCEPT Foundation Maths) require a TI-Nspire calculator.
Foundation Mathematics requires a scientific calculator, for other Mathematics subjects it is recommended but not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 (Retain from previous year if purchased) (For Methods, Specialist and General Mathematics)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- OR -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may be purchased second hand from current Year 12 students.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Methods Unit 1/2- Standard combines interactive video theory, formative assessment, exam practice, and analytics.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Payment must be made online via your Edrolo account at edrolo.com.au; your school will provide further information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Methods Unit 3/4- Standard combines interactive video theory, formative assessment, exam practice, and analytics- $33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Payment must be made online via your Edrolo account at edrolo.com.au; your school will provide further information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3&amp;4 STUDENT BOOK + EBOOK 2E*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*Students who have purchased a second hand textbook and would like access to the Interactive eBook can purchase the following: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3&amp;4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VCE VM Numeracy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require a scientific calculator.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There is no text required for this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DECODING SOUND: MUSIC ANALYSIS FOR THE SECONDARY SCHOOL PRINT + EBOOK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&amp; Environmental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CHECKPOINTS VCE OUTDOOR AND ENVIRONMENTAL STUDIES 2024-2028 + QUIZ ME MORE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1&amp;2 STUDENT BOOK + MINDTAP 7E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STUDENT BOOK + MINDTAP 7E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PHYSICAL EDUCATION VCE UNITS 3&amp;4 PEAK PERFORMANCE WORKBOOK 4E (NEW EDITION FOR 2025)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A+ PRACTICE EXAM PHYSICAL EDUCATION 3&amp;4 3E (Optional)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Physics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Physics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must have a scientific calculator. CAS calculators are not permitted.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1&amp;2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150 x 100mm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3&amp;4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3&amp;4 –  is the text and resources that will be used in this subject. Please see attached information for purchasing Edrolo.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SYSTEM CARDS RULED 150 x 100mm WHITE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 11 &amp; 12 VCE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9d38bfccf3b4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48ef29bbb434504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9d38bfccf3b40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