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e40b6a26c9b456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MATILDA ACCOUNTING VCE UNITS 3&amp;4 STUDENT BOOK + WORKBOOK + EBOOK 7E (NEW EDITION FOR 2025)</w:t>
            </w:r>
          </w:p>
        </w:tc>
        <w:tc>
          <w:tcPr>
            <w:tcW w:w="20%" w:type="pct"/>
          </w:tcPr>
          <w:p>
            <w:pPr>
              <w:jc w:val="right"/>
            </w:pPr>
            <w:r>
              <w:rPr>
                <w:sz w:val="22"/>
                <w:rFonts w:ascii="Calibri"/>
              </w:rPr>
              <w:t>$110.00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ARTLINE FLOW RETRACTABLE 4-COLOUR PEN</w:t>
            </w:r>
          </w:p>
        </w:tc>
        <w:tc>
          <w:tcPr>
            <w:tcW w:w="20%" w:type="pct"/>
          </w:tcPr>
          <w:p>
            <w:pPr>
              <w:jc w:val="right"/>
            </w:pPr>
            <w:r>
              <w:rPr>
                <w:sz w:val="22"/>
                <w:rFonts w:ascii="Calibri"/>
              </w:rPr>
              <w:t>$2.25</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And Exhibiting VCE Units 1 - 4</w:t>
            </w:r>
          </w:p>
        </w:tc>
        <w:tc>
          <w:tcPr>
            <w:tcW w:w="5%" w:type="pct"/>
          </w:tcPr>
          <w:p>
            <w:r>
              <w:t/>
            </w:r>
          </w:p>
        </w:tc>
      </w:tr>
      <w:tr w:rsidR="00BF41BF" w:rsidTr="00DE168B">
        <w:tc>
          <w:tcPr>
            <w:tcW w:w="95%" w:type="pct"/>
          </w:tcPr>
          <w:p>
            <w:r>
              <w:rPr>
                <w:sz w:val="22"/>
                <w:rFonts w:ascii="Calibri"/>
              </w:rPr>
              <w:t>CAMBRIDGE VCE ART: MAKING &amp; EXHIBITING UNITS 1-4 STUDENT BOOK + EBOOK (Retain from previous year)</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A3 QUILL ART JOURNAL DIARY 60 LEAF 125GSM WITH ELASTIC (Recommended)</w:t>
            </w:r>
          </w:p>
        </w:tc>
        <w:tc>
          <w:tcPr>
            <w:tcW w:w="20%" w:type="pct"/>
          </w:tcPr>
          <w:p>
            <w:pPr>
              <w:jc w:val="right"/>
            </w:pPr>
            <w:r>
              <w:rPr>
                <w:sz w:val="22"/>
                <w:rFonts w:ascii="Calibri"/>
              </w:rPr>
              <w:t>$24.95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Australian &amp; Global Politics VCE Units 3&amp;4</w:t>
            </w:r>
          </w:p>
        </w:tc>
        <w:tc>
          <w:tcPr>
            <w:tcW w:w="5%" w:type="pct"/>
          </w:tcPr>
          <w:p>
            <w:r>
              <w:t/>
            </w:r>
          </w:p>
        </w:tc>
      </w:tr>
      <w:tr w:rsidR="00BF41BF" w:rsidTr="00DE168B">
        <w:tc>
          <w:tcPr>
            <w:tcW w:w="80%" w:type="pct"/>
          </w:tcPr>
          <w:p>
            <w:r>
              <w:rPr>
                <w:sz w:val="22"/>
                <w:rFonts w:ascii="Calibri"/>
              </w:rPr>
              <w:t>POLITICS VCE UNITS 3 AND 4 STUDENT BOOK 1E (NEW EDITION FOR 2025)</w:t>
            </w:r>
          </w:p>
        </w:tc>
        <w:tc>
          <w:tcPr>
            <w:tcW w:w="20%" w:type="pct"/>
          </w:tcPr>
          <w:p>
            <w:pPr>
              <w:jc w:val="right"/>
            </w:pPr>
            <w:r>
              <w:rPr>
                <w:sz w:val="22"/>
                <w:rFonts w:ascii="Calibri"/>
              </w:rPr>
              <w:t>$75.00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1 48 PAGE A4 BINDER BOOK 8MM RULED</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3&amp;4</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AUSTRALIAN POCKET OXFORD DICTIONARY 8E (Retain from previous years)</w:t>
            </w:r>
          </w:p>
        </w:tc>
        <w:tc>
          <w:tcPr>
            <w:tcW w:w="20%" w:type="pct"/>
          </w:tcPr>
          <w:p>
            <w:pPr>
              <w:jc w:val="right"/>
            </w:pPr>
            <w:r>
              <w:rPr>
                <w:sz w:val="22"/>
                <w:rFonts w:ascii="Calibri"/>
              </w:rPr>
              <w:t>$34.95</w:t>
            </w:r>
          </w:p>
        </w:tc>
      </w:tr>
      <w:tr w:rsidR="00BF41BF" w:rsidTr="00DE168B">
        <w:tc>
          <w:tcPr>
            <w:tcW w:w="80%" w:type="pct"/>
          </w:tcPr>
          <w:p>
            <w:r>
              <w:rPr>
                <w:sz w:val="22"/>
                <w:rFonts w:ascii="Calibri"/>
              </w:rPr>
              <w:t>THE SENIOR ENGLISH WRITING HANDBOOK + EBOOK 5E  (Retain from previous year) (NEW EDITION FOR 2025)</w:t>
            </w:r>
          </w:p>
        </w:tc>
        <w:tc>
          <w:tcPr>
            <w:tcW w:w="20%" w:type="pct"/>
          </w:tcPr>
          <w:p>
            <w:pPr>
              <w:jc w:val="right"/>
            </w:pPr>
            <w:r>
              <w:rPr>
                <w:sz w:val="22"/>
                <w:rFonts w:ascii="Calibri"/>
              </w:rPr>
              <w:t>$64.95</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INSIGHT ENGLISH LANGUAGE YEAR 12: VCE UNITS 3&amp;4 STUDENT BOOK + EBOOK (NEW FOR 2025)</w:t>
            </w:r>
          </w:p>
        </w:tc>
        <w:tc>
          <w:tcPr>
            <w:tcW w:w="20%" w:type="pct"/>
          </w:tcPr>
          <w:p>
            <w:pPr>
              <w:jc w:val="right"/>
            </w:pPr>
            <w:r>
              <w:rPr>
                <w:sz w:val="22"/>
                <w:rFonts w:ascii="Calibri"/>
              </w:rPr>
              <w:t>$49.95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3&amp;4</w:t>
            </w:r>
          </w:p>
        </w:tc>
        <w:tc>
          <w:tcPr>
            <w:tcW w:w="5%" w:type="pct"/>
          </w:tcPr>
          <w:p>
            <w:r>
              <w:t/>
            </w:r>
          </w:p>
        </w:tc>
      </w:tr>
      <w:tr w:rsidR="00BF41BF" w:rsidTr="00DE168B">
        <w:tc>
          <w:tcPr>
            <w:tcW w:w="80%" w:type="pct"/>
          </w:tcPr>
          <w:p>
            <w:r>
              <w:rPr>
                <w:sz w:val="22"/>
                <w:rFonts w:ascii="Calibri"/>
              </w:rPr>
              <w:t>INSIGHT LITERATURE FOR SENIOR STUDENTS BOOK + EBOOK 6E (Retain from Year 11)</w:t>
            </w:r>
          </w:p>
        </w:tc>
        <w:tc>
          <w:tcPr>
            <w:tcW w:w="20%" w:type="pct"/>
          </w:tcPr>
          <w:p>
            <w:pPr>
              <w:jc w:val="right"/>
            </w:pPr>
            <w:r>
              <w:rPr>
                <w:sz w:val="22"/>
                <w:rFonts w:ascii="Calibri"/>
              </w:rPr>
              <w:t>$49.95</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STORIES OF YOUR LIFE AND OTHERS: TED CHIANG</w:t>
            </w:r>
          </w:p>
        </w:tc>
        <w:tc>
          <w:tcPr>
            <w:tcW w:w="20%" w:type="pct"/>
          </w:tcPr>
          <w:p>
            <w:pPr>
              <w:jc w:val="right"/>
            </w:pPr>
            <w:r>
              <w:rPr>
                <w:sz w:val="22"/>
                <w:rFonts w:ascii="Calibri"/>
              </w:rPr>
              <w:t>$22.99</w:t>
            </w:r>
          </w:p>
        </w:tc>
      </w:tr>
      <w:tr w:rsidR="00BF41BF" w:rsidTr="00DE168B">
        <w:tc>
          <w:tcPr>
            <w:tcW w:w="80%" w:type="pct"/>
          </w:tcPr>
          <w:p>
            <w:r>
              <w:rPr>
                <w:sz w:val="22"/>
                <w:rFonts w:ascii="Calibri"/>
              </w:rPr>
              <w:t>CAMBRIDGE SCHOOL SHAKESPEARE AS YOU LIKE IT</w:t>
            </w:r>
          </w:p>
        </w:tc>
        <w:tc>
          <w:tcPr>
            <w:tcW w:w="20%" w:type="pct"/>
          </w:tcPr>
          <w:p>
            <w:pPr>
              <w:jc w:val="right"/>
            </w:pPr>
            <w:r>
              <w:rPr>
                <w:sz w:val="22"/>
                <w:rFonts w:ascii="Calibri"/>
              </w:rPr>
              <w:t>$19.95</w:t>
            </w:r>
          </w:p>
        </w:tc>
      </w:tr>
      <w:tr w:rsidR="00BF41BF" w:rsidTr="00DE168B">
        <w:tc>
          <w:tcPr>
            <w:tcW w:w="80%" w:type="pct"/>
          </w:tcPr>
          <w:p>
            <w:r>
              <w:rPr>
                <w:sz w:val="22"/>
                <w:rFonts w:ascii="Calibri"/>
              </w:rPr>
              <w:t>OUR SUNSHINE: POPULAR PENGUINS (NEW FOR 2025)</w:t>
            </w:r>
          </w:p>
        </w:tc>
        <w:tc>
          <w:tcPr>
            <w:tcW w:w="20%" w:type="pct"/>
          </w:tcPr>
          <w:p>
            <w:pPr>
              <w:jc w:val="right"/>
            </w:pPr>
            <w:r>
              <w:rPr>
                <w:sz w:val="22"/>
                <w:rFonts w:ascii="Calibri"/>
              </w:rPr>
              <w:t>$14.99</w:t>
            </w:r>
          </w:p>
        </w:tc>
      </w:tr>
      <w:tr w:rsidR="00BF41BF" w:rsidTr="00DE168B">
        <w:tc>
          <w:tcPr>
            <w:tcW w:w="80%" w:type="pct"/>
          </w:tcPr>
          <w:p>
            <w:r>
              <w:rPr>
                <w:sz w:val="22"/>
                <w:rFonts w:ascii="Calibri"/>
              </w:rPr>
              <w:t>POEMS ELIZABETH BISHOP: THE CENTENARY EDITION (NEW FOR 2025)</w:t>
            </w:r>
          </w:p>
        </w:tc>
        <w:tc>
          <w:tcPr>
            <w:tcW w:w="20%" w:type="pct"/>
          </w:tcPr>
          <w:p>
            <w:pPr>
              <w:jc w:val="right"/>
            </w:pPr>
            <w:r>
              <w:rPr>
                <w:sz w:val="22"/>
                <w:rFonts w:ascii="Calibri"/>
              </w:rPr>
              <w:t>$32.99</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95%" w:type="pct"/>
          </w:tcPr>
          <w:p>
            <w:r>
              <w:rPr>
                <w:sz w:val="22"/>
                <w:rFonts w:ascii="Calibri"/>
              </w:rPr>
              <w:t>The college will supply a text for this study.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REVISION COMPASS UNIT 3&amp;4 GEOGRAPHY STUDENT STUDY GUIDE (GTAV)</w:t>
            </w:r>
          </w:p>
        </w:tc>
        <w:tc>
          <w:tcPr>
            <w:tcW w:w="20%" w:type="pct"/>
          </w:tcPr>
          <w:p>
            <w:pPr>
              <w:jc w:val="right"/>
            </w:pPr>
            <w:r>
              <w:rPr>
                <w:sz w:val="22"/>
                <w:rFonts w:ascii="Calibri"/>
              </w:rPr>
              <w:t>$35.75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Ancient History VCE Units 3&amp;4</w:t>
            </w:r>
          </w:p>
        </w:tc>
        <w:tc>
          <w:tcPr>
            <w:tcW w:w="5%" w:type="pct"/>
          </w:tcPr>
          <w:p>
            <w:r>
              <w:t/>
            </w:r>
          </w:p>
        </w:tc>
      </w:tr>
      <w:tr w:rsidR="00BF41BF" w:rsidTr="00DE168B">
        <w:tc>
          <w:tcPr>
            <w:tcW w:w="80%" w:type="pct"/>
          </w:tcPr>
          <w:p>
            <w:r>
              <w:rPr>
                <w:sz w:val="22"/>
                <w:rFonts w:ascii="Calibri"/>
              </w:rPr>
              <w:t>ANCIENT ROME VCE HISTORY UNITS 3&amp;4 HTAV + EBOOK</w:t>
            </w:r>
          </w:p>
        </w:tc>
        <w:tc>
          <w:tcPr>
            <w:tcW w:w="20%" w:type="pct"/>
          </w:tcPr>
          <w:p>
            <w:pPr>
              <w:jc w:val="right"/>
            </w:pPr>
            <w:r>
              <w:rPr>
                <w:sz w:val="22"/>
                <w:rFonts w:ascii="Calibri"/>
              </w:rPr>
              <w:t>$64.95</w:t>
            </w:r>
          </w:p>
        </w:tc>
      </w:tr>
      <w:tr w:rsidR="00BF41BF" w:rsidTr="00DE168B">
        <w:tc>
          <w:tcPr>
            <w:tcW w:w="80%" w:type="pct"/>
          </w:tcPr>
          <w:p>
            <w:r>
              <w:rPr>
                <w:sz w:val="22"/>
                <w:rFonts w:ascii="Calibri"/>
              </w:rPr>
              <w:t>ANCIENT EGYPT: RECONSTRUCTING THE PAST </w:t>
            </w:r>
          </w:p>
        </w:tc>
        <w:tc>
          <w:tcPr>
            <w:tcW w:w="20%" w:type="pct"/>
          </w:tcPr>
          <w:p>
            <w:pPr>
              <w:jc w:val="right"/>
            </w:pPr>
            <w:r>
              <w:rPr>
                <w:sz w:val="22"/>
                <w:rFonts w:ascii="Calibri"/>
              </w:rPr>
              <w:t>$74.95</w:t>
            </w:r>
          </w:p>
        </w:tc>
      </w:tr>
      <w:tr w:rsidR="00BF41BF" w:rsidTr="00DE168B">
        <w:tc>
          <w:tcPr>
            <w:tcW w:w="80%" w:type="pct"/>
          </w:tcPr>
          <w:p>
            <w:r>
              <w:rPr>
                <w:sz w:val="22"/>
                <w:rFonts w:ascii="Calibri"/>
              </w:rPr>
              <w:t>ANCIENT ROME STUDY &amp; EXAM GUIDE (HTAV)</w:t>
            </w:r>
          </w:p>
        </w:tc>
        <w:tc>
          <w:tcPr>
            <w:tcW w:w="20%" w:type="pct"/>
          </w:tcPr>
          <w:p>
            <w:pPr>
              <w:jc w:val="right"/>
            </w:pPr>
            <w:r>
              <w:rPr>
                <w:sz w:val="22"/>
                <w:rFonts w:ascii="Calibri"/>
              </w:rPr>
              <w:t>$34.95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The HTAV Study and Exam Guides are optional but recommended texts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FORGING AMERICA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AMERICAN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The HTAV Study and Exam Guides are optional but recommended texts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3&amp;4</w:t>
            </w:r>
          </w:p>
        </w:tc>
        <w:tc>
          <w:tcPr>
            <w:tcW w:w="5%" w:type="pct"/>
          </w:tcPr>
          <w:p>
            <w:r>
              <w:t/>
            </w:r>
          </w:p>
        </w:tc>
      </w:tr>
      <w:tr w:rsidR="00BF41BF" w:rsidTr="00DE168B">
        <w:tc>
          <w:tcPr>
            <w:tcW w:w="80%" w:type="pct"/>
          </w:tcPr>
          <w:p>
            <w:r>
              <w:rPr>
                <w:sz w:val="22"/>
                <w:rFonts w:ascii="Calibri"/>
              </w:rPr>
              <w:t>KAMUS INGGRIS-INDONESIAN DICTIONARY (Retain from Year 11)</w:t>
            </w:r>
          </w:p>
        </w:tc>
        <w:tc>
          <w:tcPr>
            <w:tcW w:w="20%" w:type="pct"/>
          </w:tcPr>
          <w:p>
            <w:pPr>
              <w:jc w:val="right"/>
            </w:pPr>
            <w:r>
              <w:rPr>
                <w:sz w:val="22"/>
                <w:rFonts w:ascii="Calibri"/>
              </w:rPr>
              <w:t>$64.95</w:t>
            </w:r>
          </w:p>
        </w:tc>
      </w:tr>
      <w:tr w:rsidR="00BF41BF" w:rsidTr="00DE168B">
        <w:tc>
          <w:tcPr>
            <w:tcW w:w="80%" w:type="pct"/>
          </w:tcPr>
          <w:p>
            <w:r>
              <w:rPr>
                <w:sz w:val="22"/>
                <w:rFonts w:ascii="Calibri"/>
              </w:rPr>
              <w:t>KAMUS INDONESIAN-INGGRIS DICTIONARY (Retain from Year 11)</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VCE Units 3&amp;4</w:t>
            </w:r>
          </w:p>
        </w:tc>
        <w:tc>
          <w:tcPr>
            <w:tcW w:w="5%" w:type="pct"/>
          </w:tcPr>
          <w:p>
            <w:r>
              <w:t/>
            </w:r>
          </w:p>
        </w:tc>
      </w:tr>
      <w:tr w:rsidR="00BF41BF" w:rsidTr="00DE168B">
        <w:tc>
          <w:tcPr>
            <w:tcW w:w="80%" w:type="pct"/>
          </w:tcPr>
          <w:p>
            <w:r>
              <w:rPr>
                <w:sz w:val="22"/>
                <w:rFonts w:ascii="Calibri"/>
              </w:rPr>
              <w:t>COLLINS POCKET ITALIAN DICTIONARY 8E (Retain from previous years)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95%" w:type="pct"/>
          </w:tcPr>
          <w:p>
            <w:r>
              <w:rPr>
                <w:sz w:val="22"/>
                <w:rFonts w:ascii="Calibri"/>
              </w:rPr>
              <w:t>This unit includes compulsory Edrolo curriculum resources. Payment must be made via your online account at edrolo.com.au</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1 240 PAGE EXERCISE BOOK 225 x 175MM 8MM RULED</w:t>
            </w:r>
          </w:p>
        </w:tc>
        <w:tc>
          <w:tcPr>
            <w:tcW w:w="20%" w:type="pct"/>
          </w:tcPr>
          <w:p>
            <w:pPr>
              <w:jc w:val="right"/>
            </w:pPr>
            <w:r>
              <w:rPr>
                <w:sz w:val="22"/>
                <w:rFonts w:ascii="Calibri"/>
              </w:rPr>
              <w:t>$3.85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80%" w:type="pct"/>
          </w:tcPr>
          <w:p>
            <w:r>
              <w:rPr>
                <w:sz w:val="22"/>
                <w:rFonts w:ascii="Calibri"/>
              </w:rPr>
              <w:t>NELSON VICMATHS YEAR 12 FOUNDATION MATHEMATICS STUDENT BOOK + EBOOK</w:t>
            </w:r>
          </w:p>
        </w:tc>
        <w:tc>
          <w:tcPr>
            <w:tcW w:w="20%" w:type="pct"/>
          </w:tcPr>
          <w:p>
            <w:pPr>
              <w:jc w:val="right"/>
            </w:pPr>
            <w:r>
              <w:rPr>
                <w:sz w:val="22"/>
                <w:rFonts w:ascii="Calibri"/>
              </w:rPr>
              <w:t>$98.95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 </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80%" w:type="pct"/>
          </w:tcPr>
          <w:p>
            <w:r>
              <w:rPr>
                <w:sz w:val="22"/>
                <w:rFonts w:ascii="Calibri"/>
              </w:rPr>
              <w:t>CAMBRIDGE CHECKPOINTS VCE GENERAL MATHEMATICS UNITS 3&amp;4 2025 + QUIZ ME MORE (NEW EDITION FOR 2025) (Optional)</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80%" w:type="pct"/>
          </w:tcPr>
          <w:p>
            <w:r>
              <w:rPr>
                <w:sz w:val="22"/>
                <w:rFonts w:ascii="Calibri"/>
              </w:rPr>
              <w:t>CAMBRIDGE CHECKPOINTS VCE MATHEMATICAL METHODS UNITS 3&amp;4 2025 + QUIZ ME MORE (NEW EDITION FOR 2025) (Optional)</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80%" w:type="pct"/>
          </w:tcPr>
          <w:p>
            <w:r>
              <w:rPr>
                <w:sz w:val="22"/>
                <w:rFonts w:ascii="Calibri"/>
              </w:rPr>
              <w:t>CAMBRIDGE CHECKPOINTS VCE SPECIALIST MATHEMATICS UNITS 3&amp;4 2025 + QUIZ ME MORE (NEW EDITION FOR 2025) (Optional)</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 </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80%" w:type="pct"/>
          </w:tcPr>
          <w:p>
            <w:r>
              <w:rPr>
                <w:sz w:val="22"/>
                <w:rFonts w:ascii="Calibri"/>
              </w:rPr>
              <w:t>1 USB-C ADAPTOR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 MINDTAP 5E</w:t>
            </w:r>
          </w:p>
        </w:tc>
        <w:tc>
          <w:tcPr>
            <w:tcW w:w="20%" w:type="pct"/>
          </w:tcPr>
          <w:p>
            <w:pPr>
              <w:jc w:val="right"/>
            </w:pPr>
            <w:r>
              <w:rPr>
                <w:sz w:val="22"/>
                <w:rFonts w:ascii="Calibri"/>
              </w:rPr>
              <w:t>$86.95</w:t>
            </w:r>
          </w:p>
        </w:tc>
      </w:tr>
      <w:tr w:rsidR="00BF41BF" w:rsidTr="00DE168B">
        <w:tc>
          <w:tcPr>
            <w:tcW w:w="80%" w:type="pct"/>
          </w:tcPr>
          <w:p>
            <w:r>
              <w:rPr>
                <w:sz w:val="22"/>
                <w:rFonts w:ascii="Calibri"/>
              </w:rPr>
              <w:t>1 64 PAGE EXERCISE BOOK 225 x 175MM 8MM RULED (Required for mandatory logbook)</w:t>
            </w:r>
          </w:p>
        </w:tc>
        <w:tc>
          <w:tcPr>
            <w:tcW w:w="20%" w:type="pct"/>
          </w:tcPr>
          <w:p>
            <w:pPr>
              <w:jc w:val="right"/>
            </w:pPr>
            <w:r>
              <w:rPr>
                <w:sz w:val="22"/>
                <w:rFonts w:ascii="Calibri"/>
              </w:rPr>
              <w:t>$0.85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A+ PHYS ED NOTES UNIT 3&amp;4 (3E) This book is an OPTIONAL resource for students - often helpful for revision &amp; SAC preparation</w:t>
            </w:r>
          </w:p>
        </w:tc>
        <w:tc>
          <w:tcPr>
            <w:tcW w:w="20%" w:type="pct"/>
          </w:tcPr>
          <w:p>
            <w:pPr>
              <w:jc w:val="right"/>
            </w:pPr>
            <w:r>
              <w:rPr>
                <w:sz w:val="22"/>
                <w:rFonts w:ascii="Calibri"/>
              </w:rPr>
              <w:t>$38.95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HEINEMANN PHYSICS 12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Units 3&amp;4</w:t>
            </w:r>
          </w:p>
        </w:tc>
        <w:tc>
          <w:tcPr>
            <w:tcW w:w="5%" w:type="pct"/>
          </w:tcPr>
          <w:p>
            <w:r>
              <w:t/>
            </w:r>
          </w:p>
        </w:tc>
      </w:tr>
      <w:tr w:rsidR="00BF41BF" w:rsidTr="00DE168B">
        <w:tc>
          <w:tcPr>
            <w:tcW w:w="80%" w:type="pct"/>
          </w:tcPr>
          <w:p>
            <w:r>
              <w:rPr>
                <w:sz w:val="22"/>
                <w:rFonts w:ascii="Calibri"/>
              </w:rPr>
              <w:t>NELSON PRODUCT DESIGN &amp; TECHNOLOGY VCE UNITS 1-4 STUDENT BOOK 5E (Retained from Year 11)</w:t>
            </w:r>
          </w:p>
        </w:tc>
        <w:tc>
          <w:tcPr>
            <w:tcW w:w="20%" w:type="pct"/>
          </w:tcPr>
          <w:p>
            <w:pPr>
              <w:jc w:val="right"/>
            </w:pPr>
            <w:r>
              <w:rPr>
                <w:sz w:val="22"/>
                <w:rFonts w:ascii="Calibri"/>
              </w:rPr>
              <w:t>$87.95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NELSON VICSCIENCE PSYCHOLOGY VCE UNITS 3&amp;4 STUDENT BOOK &amp; WORKBOOK VALUE PACK 4E</w:t>
            </w:r>
          </w:p>
        </w:tc>
        <w:tc>
          <w:tcPr>
            <w:tcW w:w="20%" w:type="pct"/>
          </w:tcPr>
          <w:p>
            <w:pPr>
              <w:jc w:val="right"/>
            </w:pPr>
            <w:r>
              <w:rPr>
                <w:sz w:val="22"/>
                <w:rFonts w:ascii="Calibri"/>
              </w:rPr>
              <w:t>$109.95</w:t>
            </w:r>
          </w:p>
        </w:tc>
      </w:tr>
      <w:tr w:rsidR="00BF41BF" w:rsidTr="00DE168B">
        <w:tc>
          <w:tcPr>
            <w:tcW w:w="80%" w:type="pct"/>
          </w:tcPr>
          <w:p>
            <w:r>
              <w:rPr>
                <w:sz w:val="22"/>
                <w:rFonts w:ascii="Calibri"/>
              </w:rPr>
              <w:t>2 4D RING A4 25MM FOLDER</w:t>
            </w:r>
          </w:p>
        </w:tc>
        <w:tc>
          <w:tcPr>
            <w:tcW w:w="20%" w:type="pct"/>
          </w:tcPr>
          <w:p>
            <w:pPr>
              <w:jc w:val="right"/>
            </w:pPr>
            <w:r>
              <w:rPr>
                <w:sz w:val="22"/>
                <w:rFonts w:ascii="Calibri"/>
              </w:rPr>
              <w:t>$11.50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Religion: The Human Journey</w:t>
            </w:r>
          </w:p>
        </w:tc>
        <w:tc>
          <w:tcPr>
            <w:tcW w:w="5%" w:type="pct"/>
          </w:tcPr>
          <w:p>
            <w:r>
              <w:t/>
            </w:r>
          </w:p>
        </w:tc>
      </w:tr>
      <w:tr w:rsidR="00BF41BF" w:rsidTr="00DE168B">
        <w:tc>
          <w:tcPr>
            <w:tcW w:w="95%" w:type="pct"/>
          </w:tcPr>
          <w:p>
            <w:r>
              <w:rPr>
                <w:sz w:val="22"/>
                <w:rFonts w:ascii="Calibri"/>
              </w:rPr>
              <w:t>No stationery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1 - 4</w:t>
            </w:r>
          </w:p>
        </w:tc>
        <w:tc>
          <w:tcPr>
            <w:tcW w:w="5%" w:type="pct"/>
          </w:tcPr>
          <w:p>
            <w:r>
              <w:t/>
            </w:r>
          </w:p>
        </w:tc>
      </w:tr>
      <w:tr w:rsidR="00BF41BF" w:rsidTr="00DE168B">
        <w:tc>
          <w:tcPr>
            <w:tcW w:w="80%" w:type="pct"/>
          </w:tcPr>
          <w:p>
            <w:r>
              <w:rPr>
                <w:sz w:val="22"/>
                <w:rFonts w:ascii="Calibri"/>
              </w:rPr>
              <w:t>1 COPIC CIAO MARKER ASSORTED COLOUR BASICS SET OF 12 (Recommended)</w:t>
            </w:r>
          </w:p>
        </w:tc>
        <w:tc>
          <w:tcPr>
            <w:tcW w:w="20%" w:type="pct"/>
          </w:tcPr>
          <w:p>
            <w:pPr>
              <w:jc w:val="right"/>
            </w:pPr>
            <w:r>
              <w:rPr>
                <w:sz w:val="22"/>
                <w:rFonts w:ascii="Calibri"/>
              </w:rPr>
              <w:t>$89.00</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Literacy</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Numeracy</w:t>
            </w:r>
          </w:p>
        </w:tc>
        <w:tc>
          <w:tcPr>
            <w:tcW w:w="5%" w:type="pct"/>
          </w:tcPr>
          <w:p>
            <w:r>
              <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Personal Development</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 Work Related Skills</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Courses</w:t>
            </w:r>
          </w:p>
        </w:tc>
        <w:tc>
          <w:tcPr>
            <w:tcW w:w="5%" w:type="pct"/>
          </w:tcPr>
          <w:p>
            <w:r>
              <w:t/>
            </w:r>
          </w:p>
        </w:tc>
      </w:tr>
      <w:tr w:rsidR="00BF41BF" w:rsidTr="00DE168B">
        <w:tc>
          <w:tcPr>
            <w:tcW w:w="95%" w:type="pct"/>
          </w:tcPr>
          <w:p>
            <w:r>
              <w:rPr>
                <w:sz w:val="22"/>
                <w:rFonts w:ascii="Calibri"/>
              </w:rPr>
              <w:t>All VET Courses in 2025 will incur a fee for the consumable resources for the individual subject.</w:t>
            </w:r>
          </w:p>
        </w:tc>
        <w:tc>
          <w:tcPr>
            <w:tcW w:w="5%" w:type="pct"/>
          </w:tcPr>
          <w:p>
            <w:r>
              <w:t/>
            </w:r>
          </w:p>
        </w:tc>
      </w:tr>
      <w:tr w:rsidR="00BF41BF" w:rsidTr="00DE168B">
        <w:tc>
          <w:tcPr>
            <w:tcW w:w="95%" w:type="pct"/>
          </w:tcPr>
          <w:p>
            <w:r>
              <w:rPr>
                <w:sz w:val="22"/>
                <w:rFonts w:ascii="Calibri"/>
              </w:rPr>
              <w:t>Prices will vary according to resource and RTO requirements.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95%" w:type="pct"/>
          </w:tcPr>
          <w:p>
            <w:r>
              <w:rPr>
                <w:sz w:val="22"/>
                <w:rFonts w:ascii="Calibri"/>
              </w:rPr>
              <w:t>Only ONE SET of earphones is required for a number of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5 4D RING A4 25MM FOLDER</w:t>
            </w:r>
          </w:p>
        </w:tc>
        <w:tc>
          <w:tcPr>
            <w:tcW w:w="20%" w:type="pct"/>
          </w:tcPr>
          <w:p>
            <w:pPr>
              <w:jc w:val="right"/>
            </w:pPr>
            <w:r>
              <w:rPr>
                <w:sz w:val="22"/>
                <w:rFonts w:ascii="Calibri"/>
              </w:rPr>
              <w:t>$28.75</w:t>
            </w:r>
          </w:p>
        </w:tc>
      </w:tr>
      <w:tr w:rsidR="00BF41BF" w:rsidTr="00DE168B">
        <w:tc>
          <w:tcPr>
            <w:tcW w:w="80%" w:type="pct"/>
          </w:tcPr>
          <w:p>
            <w:r>
              <w:rPr>
                <w:sz w:val="22"/>
                <w:rFonts w:ascii="Calibri"/>
              </w:rPr>
              <w:t>5 96 PAGE A4 BINDER BOOK 8MM RULED</w:t>
            </w:r>
          </w:p>
        </w:tc>
        <w:tc>
          <w:tcPr>
            <w:tcW w:w="20%" w:type="pct"/>
          </w:tcPr>
          <w:p>
            <w:pPr>
              <w:jc w:val="right"/>
            </w:pPr>
            <w:r>
              <w:rPr>
                <w:sz w:val="22"/>
                <w:rFonts w:ascii="Calibri"/>
              </w:rPr>
              <w:t>$5.50</w:t>
            </w:r>
          </w:p>
        </w:tc>
      </w:tr>
      <w:tr w:rsidR="00BF41BF" w:rsidTr="00DE168B">
        <w:tc>
          <w:tcPr>
            <w:tcW w:w="80%" w:type="pct"/>
          </w:tcPr>
          <w:p>
            <w:r>
              <w:rPr>
                <w:sz w:val="22"/>
                <w:rFonts w:ascii="Calibri"/>
              </w:rPr>
              <w:t>5 64 PAGE A4 BINDER BOOK 8MM RULED</w:t>
            </w:r>
          </w:p>
        </w:tc>
        <w:tc>
          <w:tcPr>
            <w:tcW w:w="20%" w:type="pct"/>
          </w:tcPr>
          <w:p>
            <w:pPr>
              <w:jc w:val="right"/>
            </w:pPr>
            <w:r>
              <w:rPr>
                <w:sz w:val="22"/>
                <w:rFonts w:ascii="Calibri"/>
              </w:rPr>
              <w:t>$4.75</w:t>
            </w:r>
          </w:p>
        </w:tc>
      </w:tr>
      <w:tr w:rsidR="00BF41BF" w:rsidTr="00DE168B">
        <w:tc>
          <w:tcPr>
            <w:tcW w:w="80%" w:type="pct"/>
          </w:tcPr>
          <w:p>
            <w:r>
              <w:rPr>
                <w:sz w:val="22"/>
                <w:rFonts w:ascii="Calibri"/>
              </w:rPr>
              <w:t>5 100 REFILLS LINED PAPER 7MM</w:t>
            </w:r>
          </w:p>
        </w:tc>
        <w:tc>
          <w:tcPr>
            <w:tcW w:w="20%" w:type="pct"/>
          </w:tcPr>
          <w:p>
            <w:pPr>
              <w:jc w:val="right"/>
            </w:pPr>
            <w:r>
              <w:rPr>
                <w:sz w:val="22"/>
                <w:rFonts w:ascii="Calibri"/>
              </w:rPr>
              <w:t>$16.25</w:t>
            </w:r>
          </w:p>
        </w:tc>
      </w:tr>
      <w:tr w:rsidR="00BF41BF" w:rsidTr="00DE168B">
        <w:tc>
          <w:tcPr>
            <w:tcW w:w="80%" w:type="pct"/>
          </w:tcPr>
          <w:p>
            <w:r>
              <w:rPr>
                <w:sz w:val="22"/>
                <w:rFonts w:ascii="Calibri"/>
              </w:rPr>
              <w:t>2 50 GRAPH REFILLS A4 2MM</w:t>
            </w:r>
          </w:p>
        </w:tc>
        <w:tc>
          <w:tcPr>
            <w:tcW w:w="20%" w:type="pct"/>
          </w:tcPr>
          <w:p>
            <w:pPr>
              <w:jc w:val="right"/>
            </w:pPr>
            <w:r>
              <w:rPr>
                <w:sz w:val="22"/>
                <w:rFonts w:ascii="Calibri"/>
              </w:rPr>
              <w:t>$7.30</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b195c02baf3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e40b6a26c9b456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b195c02baf346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