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6c69e131530149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items required for this subject.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Digital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STUDENT'S OXFORD DICTIONARY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CONNECTING LITERACY 1 STUDENT FOLIO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SISTER HEART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(BLUEBERRY)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German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STUDENT + EBOOK + WORKBOOK PACK (Retain for year 8)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you have a secondhand print student book, you will also need to purchase the reactivation code and a workbook as below: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STUDENT BOOK REACTIVATION EBOOK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WORKBOOK 1 + 1 EBOOK ACCESS CODE FOR 26 MONTHS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(GREEN)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1 STUDENT BOOK + ACTIVITY BOOK + EBOOK 2E COMBO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you have a secondhand print student book, you will also need to purchase the reactivation code and an activity book as below: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1 2E STUDENT BOOK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1 ACTIVITY 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7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through to Year 12)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use a grid book for all Maths - 5mm preferred and without detachable pages.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items required for this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Food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Metal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Wood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&amp;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Required Items For All Students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PADLOCK COMBINATION MASTERLOCK 1525 DIAL BLACK 48MM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$21.25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TARTAN LARGE 1 ZIP 340X170MM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 (science/tech subjects)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e1ef269e07794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6c69e1315301498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e1ef269e077943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