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367145dcf36f43b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6 2025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Japanese &amp; German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YONDE KAITE PRIMARY WORKBOOK: LEVEL 6 (Retain from Year 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COLLINS A5 STUDENT SPIRAL DIARY WEEK TO WEEK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A2 ART FOLIO KRAFT PAPER 120GSM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 (May 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LEFT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6 2025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3e99cd64a1454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367145dcf36f43bb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3e99cd64a14546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