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1ccbc325e5847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4 2025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HIRAGANA IN 48 MINUTES WORKBOOK (Retain from Year 3)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EXERCISE BOOK 14MM  DOTTED THIRDS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$15.60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4 2025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1ff70de085ff4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1ccbc325e58475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1ff70de085ff4a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