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bcd27b07edde4e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3 2025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HIRAGANA IN 48 MINUTES WORKBOOK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CLEAR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48 PAGE A4 EXERCISE BOOK 18MM DOTTED THIRDS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$15.60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COPYING PENCIL COLUMBIA COPPERPLATE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3 2025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5aa2c23d6bad4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bcd27b07edde4e34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5aa2c23d6bad4b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