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c9c6943ad2054f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HOME READING YELLOW (JUNIOR) LEVEL 10E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GROUND / GRASS / SKY 24MM DOTTED THIRDS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EXERCISE BOOK 24MM DOTTED THIRDS 335 x 240 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TRIANGULAR GRIP HB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MARKERS ARTLINE SUPREME ASSORTED PACK OF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e36dd864d554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c9c6943ad2054f20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e36dd864d554c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